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E0" w:rsidRDefault="00313BE0" w:rsidP="00313BE0">
      <w:pPr>
        <w:pStyle w:val="Bezproreda"/>
        <w:jc w:val="both"/>
      </w:pPr>
      <w:bookmarkStart w:id="0" w:name="_GoBack"/>
      <w:bookmarkEnd w:id="0"/>
      <w:r>
        <w:t xml:space="preserve">        </w:t>
      </w:r>
      <w:r>
        <w:rPr>
          <w:noProof/>
          <w:lang w:eastAsia="hr-HR"/>
        </w:rPr>
        <w:drawing>
          <wp:inline distT="0" distB="0" distL="0" distR="0">
            <wp:extent cx="524510" cy="621665"/>
            <wp:effectExtent l="0" t="0" r="889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621665"/>
                    </a:xfrm>
                    <a:prstGeom prst="rect">
                      <a:avLst/>
                    </a:prstGeom>
                    <a:noFill/>
                  </pic:spPr>
                </pic:pic>
              </a:graphicData>
            </a:graphic>
          </wp:inline>
        </w:drawing>
      </w:r>
    </w:p>
    <w:p w:rsidR="00313BE0" w:rsidRPr="00313BE0" w:rsidRDefault="00313BE0" w:rsidP="00313BE0">
      <w:pPr>
        <w:pStyle w:val="Bezproreda"/>
        <w:jc w:val="both"/>
      </w:pPr>
      <w:r w:rsidRPr="00313BE0">
        <w:t>Republika Hrvatska</w:t>
      </w:r>
    </w:p>
    <w:p w:rsidR="00313BE0" w:rsidRPr="00313BE0" w:rsidRDefault="00313BE0" w:rsidP="00313BE0">
      <w:pPr>
        <w:pStyle w:val="Bezproreda"/>
        <w:jc w:val="both"/>
      </w:pPr>
      <w:r w:rsidRPr="00313BE0">
        <w:t>Općinski sud u Splitu</w:t>
      </w:r>
    </w:p>
    <w:p w:rsidR="00313BE0" w:rsidRPr="00313BE0" w:rsidRDefault="00313BE0" w:rsidP="00313BE0">
      <w:pPr>
        <w:pStyle w:val="Bezproreda"/>
        <w:jc w:val="both"/>
      </w:pPr>
      <w:r>
        <w:t xml:space="preserve">          </w:t>
      </w:r>
      <w:r w:rsidRPr="00313BE0">
        <w:t>Split</w:t>
      </w:r>
    </w:p>
    <w:p w:rsidR="00313BE0" w:rsidRPr="00313BE0" w:rsidRDefault="00313BE0" w:rsidP="00313BE0">
      <w:pPr>
        <w:pStyle w:val="Bezproreda"/>
        <w:jc w:val="both"/>
      </w:pPr>
      <w:r>
        <w:t>Ured predsjednika</w:t>
      </w:r>
    </w:p>
    <w:p w:rsidR="00313BE0" w:rsidRDefault="00313BE0" w:rsidP="00313BE0">
      <w:pPr>
        <w:pStyle w:val="Bezproreda"/>
        <w:jc w:val="both"/>
      </w:pPr>
    </w:p>
    <w:p w:rsidR="00313BE0" w:rsidRPr="00313BE0" w:rsidRDefault="00313BE0" w:rsidP="00313BE0">
      <w:pPr>
        <w:pStyle w:val="Bezproreda"/>
        <w:jc w:val="both"/>
      </w:pPr>
      <w:r w:rsidRPr="00313BE0">
        <w:t>Broj: 7 Su-</w:t>
      </w:r>
      <w:r w:rsidR="009842B2">
        <w:t>774/2023</w:t>
      </w:r>
      <w:r>
        <w:t>-</w:t>
      </w:r>
      <w:r w:rsidR="004A1F7B">
        <w:t>3</w:t>
      </w:r>
      <w:r w:rsidR="000535AA">
        <w:t>0</w:t>
      </w:r>
    </w:p>
    <w:p w:rsidR="00313BE0" w:rsidRPr="00313BE0" w:rsidRDefault="00313BE0" w:rsidP="00313BE0">
      <w:pPr>
        <w:pStyle w:val="Bezproreda"/>
        <w:jc w:val="both"/>
      </w:pPr>
      <w:r w:rsidRPr="00313BE0">
        <w:t xml:space="preserve">Split, </w:t>
      </w:r>
      <w:r w:rsidR="00F35038">
        <w:t>26</w:t>
      </w:r>
      <w:r w:rsidR="00EF224E">
        <w:t xml:space="preserve">. srpnja </w:t>
      </w:r>
      <w:r w:rsidR="009842B2">
        <w:t>2023.</w:t>
      </w:r>
    </w:p>
    <w:p w:rsidR="00313BE0" w:rsidRDefault="00313BE0" w:rsidP="00313BE0">
      <w:pPr>
        <w:pStyle w:val="Bezproreda"/>
        <w:jc w:val="both"/>
      </w:pPr>
    </w:p>
    <w:p w:rsidR="00313BE0" w:rsidRPr="00313BE0" w:rsidRDefault="00313BE0" w:rsidP="00313BE0">
      <w:pPr>
        <w:pStyle w:val="Bezproreda"/>
        <w:jc w:val="center"/>
      </w:pPr>
      <w:r w:rsidRPr="00313BE0">
        <w:t xml:space="preserve">OBAVIJEST UZ </w:t>
      </w:r>
      <w:r w:rsidR="009842B2">
        <w:t>JAVNI NATJEČAJ</w:t>
      </w:r>
    </w:p>
    <w:p w:rsidR="00313BE0" w:rsidRPr="00313BE0" w:rsidRDefault="00313BE0" w:rsidP="00313BE0">
      <w:pPr>
        <w:pStyle w:val="Bezproreda"/>
        <w:jc w:val="center"/>
      </w:pPr>
      <w:r w:rsidRPr="00313BE0">
        <w:t>Općinskog suda u Splitu 7 Su-</w:t>
      </w:r>
      <w:r w:rsidR="009842B2">
        <w:t>774/2023</w:t>
      </w:r>
      <w:r w:rsidR="00EF224E">
        <w:t>-</w:t>
      </w:r>
      <w:r w:rsidRPr="00313BE0">
        <w:t xml:space="preserve"> od </w:t>
      </w:r>
      <w:r w:rsidR="00F35038">
        <w:t>26</w:t>
      </w:r>
      <w:r w:rsidR="00EF224E">
        <w:t>. srpnja</w:t>
      </w:r>
      <w:r w:rsidR="009A790A">
        <w:t xml:space="preserve"> </w:t>
      </w:r>
      <w:r w:rsidR="009842B2">
        <w:t>2023.</w:t>
      </w:r>
    </w:p>
    <w:p w:rsidR="00313BE0" w:rsidRDefault="00313BE0" w:rsidP="00313BE0">
      <w:pPr>
        <w:pStyle w:val="Bezproreda"/>
        <w:jc w:val="both"/>
      </w:pPr>
    </w:p>
    <w:p w:rsidR="00313BE0" w:rsidRDefault="009C00CF" w:rsidP="009C00CF">
      <w:pPr>
        <w:pStyle w:val="Bezproreda"/>
        <w:jc w:val="center"/>
      </w:pPr>
      <w:r>
        <w:t>za radna mjesta</w:t>
      </w:r>
    </w:p>
    <w:p w:rsidR="009C00CF" w:rsidRPr="00313BE0" w:rsidRDefault="009C00CF" w:rsidP="009C00CF">
      <w:pPr>
        <w:pStyle w:val="Bezproreda"/>
        <w:jc w:val="center"/>
      </w:pPr>
    </w:p>
    <w:p w:rsidR="00313BE0" w:rsidRDefault="00F35038" w:rsidP="00AC507C">
      <w:pPr>
        <w:pStyle w:val="Bezproreda"/>
        <w:numPr>
          <w:ilvl w:val="0"/>
          <w:numId w:val="2"/>
        </w:numPr>
        <w:jc w:val="both"/>
      </w:pPr>
      <w:r>
        <w:t>voditelj O</w:t>
      </w:r>
      <w:r w:rsidR="009842B2">
        <w:t xml:space="preserve">djela za pružanje podrške žrtvama i svjedocima </w:t>
      </w:r>
      <w:r w:rsidR="00313BE0" w:rsidRPr="00313BE0">
        <w:t>– 1 (jedan) izvršitelj/ica</w:t>
      </w:r>
    </w:p>
    <w:p w:rsidR="00AC507C" w:rsidRPr="00313BE0" w:rsidRDefault="00AC507C" w:rsidP="00AC507C">
      <w:pPr>
        <w:pStyle w:val="Bezproreda"/>
        <w:numPr>
          <w:ilvl w:val="0"/>
          <w:numId w:val="2"/>
        </w:numPr>
        <w:jc w:val="both"/>
      </w:pPr>
      <w:r>
        <w:t xml:space="preserve">stručni savjetnik u sudu - </w:t>
      </w:r>
      <w:r w:rsidRPr="00AC507C">
        <w:t>1 (jedan) izvršitelj/ica</w:t>
      </w:r>
    </w:p>
    <w:p w:rsidR="00313BE0" w:rsidRDefault="00313BE0" w:rsidP="00313BE0">
      <w:pPr>
        <w:pStyle w:val="Bezproreda"/>
        <w:jc w:val="both"/>
      </w:pPr>
    </w:p>
    <w:p w:rsidR="00313BE0" w:rsidRPr="00313BE0" w:rsidRDefault="00F35038" w:rsidP="00313BE0">
      <w:pPr>
        <w:pStyle w:val="Bezproreda"/>
        <w:jc w:val="both"/>
      </w:pPr>
      <w:r>
        <w:tab/>
      </w:r>
      <w:r w:rsidR="00313BE0" w:rsidRPr="00313BE0">
        <w:t>Sukladno čl. 4. st.</w:t>
      </w:r>
      <w:r w:rsidR="009A790A">
        <w:t xml:space="preserve"> </w:t>
      </w:r>
      <w:r w:rsidR="009842B2">
        <w:t>5.</w:t>
      </w:r>
      <w:r w:rsidR="00313BE0" w:rsidRPr="00313BE0">
        <w:t xml:space="preserve"> Uredbe o raspisivanju i provedbi javnog natječaja i internog oglasa u državnoj službi (Narodne novine broj 78/2017 i 89/19), obavještavaju se kandidati o</w:t>
      </w:r>
      <w:r w:rsidR="009C00CF">
        <w:t xml:space="preserve"> opisu poslova i plaći, sadržaju testiranja i pravnim izvorima za pripremu kandidata za testiranje</w:t>
      </w:r>
    </w:p>
    <w:p w:rsidR="00313BE0" w:rsidRDefault="00313BE0" w:rsidP="00313BE0">
      <w:pPr>
        <w:pStyle w:val="Bezproreda"/>
        <w:jc w:val="both"/>
      </w:pPr>
    </w:p>
    <w:p w:rsidR="00313BE0" w:rsidRPr="00313BE0" w:rsidRDefault="00313BE0" w:rsidP="00313BE0">
      <w:pPr>
        <w:pStyle w:val="Bezproreda"/>
        <w:jc w:val="center"/>
      </w:pPr>
      <w:r w:rsidRPr="00313BE0">
        <w:t>OPISU POSLOVA</w:t>
      </w:r>
    </w:p>
    <w:p w:rsidR="00313BE0" w:rsidRDefault="00313BE0" w:rsidP="00313BE0">
      <w:pPr>
        <w:pStyle w:val="Bezproreda"/>
        <w:jc w:val="both"/>
      </w:pPr>
    </w:p>
    <w:p w:rsidR="00313BE0" w:rsidRDefault="00F35038" w:rsidP="00313BE0">
      <w:pPr>
        <w:pStyle w:val="Bezproreda"/>
        <w:jc w:val="both"/>
      </w:pPr>
      <w:r>
        <w:tab/>
      </w:r>
      <w:r w:rsidR="009842B2">
        <w:t>V</w:t>
      </w:r>
      <w:r w:rsidR="009842B2" w:rsidRPr="009842B2">
        <w:t>oditelj odjela za pružan</w:t>
      </w:r>
      <w:r w:rsidR="009842B2">
        <w:t>je podrške žrtvama i svjedocima –</w:t>
      </w:r>
      <w:r w:rsidR="00313BE0" w:rsidRPr="00313BE0">
        <w:t xml:space="preserve"> </w:t>
      </w:r>
      <w:r w:rsidR="009842B2">
        <w:t>rukovodi i koordinira radom Odjela, osigurava pružanje podrške o sudskim i prekršajnim postupcima s područja nadležnosti sudova, nadzire, evaluira rad i brine o stručnom usavršavanju službenika Odjela i volontera. Izrađuje godišnji plan rada, tromjesečne izvještaje o radu Odjela, surađuje s policijom, državnim odvjetništvom, ministarstvom nadležnim za poslove pravosuđa, tijelima državne uprave, tijelima lokalne i područne (regionalne) samouprave, javnim ustanovama i organizacijama civilnog društva i stručnjacima koji se bave promocijom prava i pružanjem pomoći žrtvama. Pruža emocionalnu podršku, opće informacije o pravima žrtava i svjedoka i opće procesne informacije o prethodnom, kaznenom i prekršajnom postupku. Pruža tehničke i praktične informacije, pomoć u snalaženju u zgradi suda, upućuje na specijalizirane institucije (članova obitelji, skrbnika), posreduje u kontaktu sa službenicima suda, pomaže u organizaciji dolaska na sud</w:t>
      </w:r>
      <w:r w:rsidR="00482C99">
        <w:t xml:space="preserve"> žrtvama i svjedocima u predmetima ratnih zločina. Zaprima informacije o pozvanim žrtvama i svjedocima, dogovara pružanje podrške temeljem ostvarenog kontakta sa žrtvom ili svjedokom, kontaktira telefonskim putem sve žrtve i svjedoke ratnih zločina te ostale žrtve i svjedoke po nalogu suca i po uputi državnog odvjetnika, pruža podršku žrtvi ili svjedoku s invaliditetom, kontaktira organizacije civilnog društva koje pružaju podršku osobama s invaliditetom, dogovara prijevoz žrtava i svjedoka u predmetima ratnih zločina i ostalih žrtava u iznimnim situacijama, odgovara na upite u pisanom i usmenom obliku, vodi evidencije pružene podrške i svih aktivnosti Odjela. Sudjeluje u organiziranim oblicima stručnog usavršavanja (edukacije, supervizija, radionice, stručni i znanstveni skupovi, kongresi, konferencije, okrugli stolovi i slično), u radnim </w:t>
      </w:r>
      <w:r w:rsidR="00482C99">
        <w:lastRenderedPageBreak/>
        <w:t>skupinama za izradu propisa, akata, i drugih dokumenata koji se odnose na prava žrtava i svjedoka.</w:t>
      </w:r>
      <w:r w:rsidR="009842B2">
        <w:t xml:space="preserve"> </w:t>
      </w:r>
      <w:r w:rsidR="00482C99">
        <w:t>Na zahtjev tijela koja provode pojedinačnu procjenu žrtve dostavlja potrebne podatke kao i preporuke tijelima koja pojedinačnu procjenu žrtve prema pravilniku kojim se uređuje način provedbe pojedinačne procjene žrtve. Obavlja i drug</w:t>
      </w:r>
      <w:r w:rsidR="009C00CF">
        <w:t>e poslove po nalogu predsjednika</w:t>
      </w:r>
      <w:r w:rsidR="00482C99">
        <w:t xml:space="preserve"> suda.</w:t>
      </w:r>
    </w:p>
    <w:p w:rsidR="00AC507C" w:rsidRDefault="00AC507C" w:rsidP="00313BE0">
      <w:pPr>
        <w:pStyle w:val="Bezproreda"/>
        <w:jc w:val="both"/>
      </w:pPr>
    </w:p>
    <w:p w:rsidR="00AC507C" w:rsidRPr="00313BE0" w:rsidRDefault="00F35038" w:rsidP="00313BE0">
      <w:pPr>
        <w:pStyle w:val="Bezproreda"/>
        <w:jc w:val="both"/>
      </w:pPr>
      <w:r>
        <w:tab/>
      </w:r>
      <w:r w:rsidR="00AC507C">
        <w:t>S</w:t>
      </w:r>
      <w:r w:rsidR="00AC507C" w:rsidRPr="00AC507C">
        <w:t>tručni savjetnik u sudu</w:t>
      </w:r>
      <w:r w:rsidR="009C7274">
        <w:t xml:space="preserve"> </w:t>
      </w:r>
      <w:r w:rsidR="00AC507C">
        <w:t>-</w:t>
      </w:r>
      <w:r w:rsidR="009C7274">
        <w:t xml:space="preserve"> </w:t>
      </w:r>
      <w:r w:rsidR="00AC507C">
        <w:t>p</w:t>
      </w:r>
      <w:r w:rsidR="00AC507C" w:rsidRPr="00AC507C">
        <w:t>ruža emocionalnu podršku, opće informacije o pravima žrtava i svjedoka te opće procesne informacije o prethodnom, kaznenom i prekršajnom postupku. Pruža tehničke i praktične informacije te pomoć u snalaženju u zgradi suda, upućuje na specijalizirane institucije ovisno o potrebama žrtava, svjedoka i osoba u njihovoj pratnji (članova obitelji, skrbnika), posreduje u kontaktu sa službenicima suda, pomaže organizaciji dolaska na sud žrtvama i svjedocima u predmetima ratnih zločina, na zahtjev tijela koja provode pojedinačnu procjenu žrtve dostavlja potrebne podatke kao i preporuka tijelima koja provode pojedinačnu procjenu žrtve prema pravilniku kojim se uređuje način provedbe pojedinačne procjene žrtve. Zaprima informacije o pozvanim žrtvama i svjedocima, dogovara pružanje podrške temeljem ostvarenog kontakta sa žrtvom ili svjedokom, kad je po nalogu suca, uputi državnog odvjetnika ili prema informacijama dostavljenim od strane drugih tijela ili organizacija civilnog društva potrebno osigurati podršku, organizira i pruža emocionalnu podršku i kontaktira telefonskim putem žrtve i svjedoke ratnih zločina, te ostale žrtve i svjedoke po nalogu suca i po uputi državnog odvjetnika, pruža podršku žrtvi ili svjedoku s invaliditetom po njihovom zahtjevu te kontaktira organizacije civilnog društva koje pružaju podršku osobama s invaliditetom, ovisno o specifičnim, individualnim</w:t>
      </w:r>
      <w:r w:rsidR="009C7274">
        <w:t xml:space="preserve"> </w:t>
      </w:r>
      <w:r w:rsidR="00AC507C" w:rsidRPr="00AC507C">
        <w:t>potrebama same žrtve i svjedoka s invaliditetom, dogovara prijevoz žrtava i svjedoka u predmetima ratnih zločina i ostalih žrtava u iznimnim situacijama, odgovara na upite u pisanom i usmenom obliku, vodi evidencije pružene podrške i svih aktivnosti odjela. Mijenja voditelja u slučaju odsutnosti. Sudjeluje u odabiru i edukaciji volontera, nadzire njihov rad, izrađuje raspored dežurstava volontera, popunjava volonterske knjižice i uz prethodnu suglasnost voditelja Odjela izdaje potvrde o zvršenom volontiranju. Na zahtjev tijela koja provode pojedinačnu procjenu žrtve dostavlja potrebne podatke kao i preporuke tijelima koja provode pojedinačnu procjenu žrtve prema pravilniku kojim se uređuje način provedbe pojedinačne procjene žrtve. Ažurira adresar udruga i institucija, redovito popunjava bazu podataka. Obavlja i druge poslove po nalogu predsjednika suda i voditelja Odjela.</w:t>
      </w:r>
    </w:p>
    <w:p w:rsidR="00313BE0" w:rsidRDefault="00313BE0" w:rsidP="00313BE0">
      <w:pPr>
        <w:pStyle w:val="Bezproreda"/>
        <w:jc w:val="both"/>
      </w:pPr>
    </w:p>
    <w:p w:rsidR="00313BE0" w:rsidRPr="00313BE0" w:rsidRDefault="00313BE0" w:rsidP="00313BE0">
      <w:pPr>
        <w:pStyle w:val="Bezproreda"/>
        <w:jc w:val="center"/>
      </w:pPr>
      <w:r w:rsidRPr="00313BE0">
        <w:t>PODACIMA O PLAĆI</w:t>
      </w:r>
    </w:p>
    <w:p w:rsidR="00955AD9" w:rsidRDefault="00955AD9" w:rsidP="00313BE0">
      <w:pPr>
        <w:pStyle w:val="Bezproreda"/>
        <w:jc w:val="both"/>
      </w:pPr>
    </w:p>
    <w:p w:rsidR="00144D86" w:rsidRDefault="00482C99" w:rsidP="00482C99">
      <w:pPr>
        <w:pStyle w:val="Bezproreda"/>
        <w:jc w:val="both"/>
      </w:pPr>
      <w:r>
        <w:t xml:space="preserve">Radno mjesto voditelj odjela za pružanje podrške žrtvama i svjedocima položaj I. vrste </w:t>
      </w:r>
      <w:r w:rsidR="00144D86">
        <w:t xml:space="preserve">točka 7. Uredbe o nazivima radnih mjesta i koeficijentima složenosti poslova u državnoj službi ("Narodne novine" broj 37/01, 38/01-isp. 71/01, 89/01, 112/01, 7/02-isp., 17/03, 21/10, 38/10, 77/10, 113/10, 22/11, 142/11, 31/12, 49/12, 60/12, 78/12, 82/12, 100/12, 124/12, 140/12, 16/13, 25/13, 52/13, 96/13, 126/13, 2/14, 94/14, 140/14, 151/14, 76/15, 100/15, 71/18, 73/19, 63/21, 13/22 i 139/22, u daljnjem tekstu Uredba) koja je objavljena na Internet stranici Narodnih novina </w:t>
      </w:r>
      <w:hyperlink r:id="rId11" w:history="1">
        <w:r w:rsidR="00AC507C" w:rsidRPr="00125441">
          <w:rPr>
            <w:rStyle w:val="Hiperveza"/>
          </w:rPr>
          <w:t>www.nn.hr</w:t>
        </w:r>
      </w:hyperlink>
      <w:r w:rsidR="00144D86">
        <w:t>.</w:t>
      </w:r>
    </w:p>
    <w:p w:rsidR="00AC507C" w:rsidRPr="00AC507C" w:rsidRDefault="00AC507C" w:rsidP="00482C99">
      <w:pPr>
        <w:pStyle w:val="Bezproreda"/>
        <w:jc w:val="both"/>
        <w:rPr>
          <w:b/>
        </w:rPr>
      </w:pPr>
    </w:p>
    <w:p w:rsidR="00AC507C" w:rsidRPr="00472CE7" w:rsidRDefault="00AC507C" w:rsidP="00482C99">
      <w:pPr>
        <w:pStyle w:val="Bezproreda"/>
        <w:jc w:val="both"/>
      </w:pPr>
      <w:r w:rsidRPr="00472CE7">
        <w:t>Radno mjesto stručni savjetnik u sudu, radno mjesto I. vrste</w:t>
      </w:r>
      <w:r w:rsidR="00472CE7">
        <w:t xml:space="preserve"> navedeni su u čl.9. d)</w:t>
      </w:r>
      <w:r w:rsidR="009A790A">
        <w:t xml:space="preserve"> </w:t>
      </w:r>
      <w:r w:rsidR="00472CE7">
        <w:t xml:space="preserve">Radna mjesta I. vrste, Poslovi posebnih stručnih znanja, točka 3. Uredbe, koja je objavljena na Internet stranici Narodnih novina </w:t>
      </w:r>
      <w:r w:rsidR="00472CE7" w:rsidRPr="00472CE7">
        <w:rPr>
          <w:u w:val="single"/>
        </w:rPr>
        <w:t>www.nn.hr.</w:t>
      </w:r>
    </w:p>
    <w:p w:rsidR="00313BE0" w:rsidRDefault="00313BE0" w:rsidP="00313BE0">
      <w:pPr>
        <w:pStyle w:val="Bezproreda"/>
        <w:jc w:val="both"/>
      </w:pPr>
    </w:p>
    <w:p w:rsidR="009C7274" w:rsidRDefault="009C7274" w:rsidP="00313BE0">
      <w:pPr>
        <w:pStyle w:val="Bezproreda"/>
        <w:jc w:val="center"/>
      </w:pPr>
    </w:p>
    <w:p w:rsidR="009C7274" w:rsidRDefault="009C7274" w:rsidP="00313BE0">
      <w:pPr>
        <w:pStyle w:val="Bezproreda"/>
        <w:jc w:val="center"/>
      </w:pPr>
    </w:p>
    <w:p w:rsidR="005122D0" w:rsidRDefault="00313BE0" w:rsidP="005122D0">
      <w:pPr>
        <w:pStyle w:val="Bezproreda"/>
        <w:jc w:val="center"/>
      </w:pPr>
      <w:r w:rsidRPr="00313BE0">
        <w:t>NAČINU TESTIRANJA KANDIDATA</w:t>
      </w:r>
    </w:p>
    <w:p w:rsidR="005122D0" w:rsidRDefault="005122D0" w:rsidP="005122D0">
      <w:pPr>
        <w:pStyle w:val="Bezproreda"/>
        <w:jc w:val="center"/>
      </w:pPr>
    </w:p>
    <w:p w:rsidR="005122D0" w:rsidRDefault="005122D0" w:rsidP="005122D0">
      <w:pPr>
        <w:pStyle w:val="Bezproreda"/>
      </w:pPr>
      <w:r>
        <w:t>a) Pisana provjera znanja sposobnosti i vještina bitnih za obavljanje poslova radnog           mjesta.</w:t>
      </w:r>
    </w:p>
    <w:p w:rsidR="00313BE0" w:rsidRDefault="005122D0" w:rsidP="00F52984">
      <w:pPr>
        <w:pStyle w:val="Bezproreda"/>
        <w:jc w:val="both"/>
      </w:pPr>
      <w:r>
        <w:t>b) Razgovor (intervju) kandidata s komisijom z</w:t>
      </w:r>
      <w:r w:rsidR="00F52984">
        <w:t xml:space="preserve">a provedbu javnog natječaja  za </w:t>
      </w:r>
      <w:r>
        <w:t>kandidate koji su zadovoljili na pisanoj provjeri znanja.</w:t>
      </w:r>
    </w:p>
    <w:p w:rsidR="005122D0" w:rsidRPr="00313BE0" w:rsidRDefault="005122D0" w:rsidP="00F52984">
      <w:pPr>
        <w:pStyle w:val="Bezproreda"/>
        <w:jc w:val="both"/>
      </w:pPr>
    </w:p>
    <w:p w:rsidR="00313BE0" w:rsidRPr="00313BE0" w:rsidRDefault="00313BE0" w:rsidP="00313BE0">
      <w:pPr>
        <w:pStyle w:val="Bezproreda"/>
        <w:jc w:val="center"/>
      </w:pPr>
      <w:r w:rsidRPr="00313BE0">
        <w:t>PRAVNIM IZVORIMA</w:t>
      </w:r>
    </w:p>
    <w:p w:rsidR="00313BE0" w:rsidRPr="00313BE0" w:rsidRDefault="00313BE0" w:rsidP="00313BE0">
      <w:pPr>
        <w:pStyle w:val="Bezproreda"/>
        <w:jc w:val="center"/>
      </w:pPr>
      <w:r w:rsidRPr="00313BE0">
        <w:t>za p</w:t>
      </w:r>
      <w:r w:rsidR="005122D0">
        <w:t>ripremu kandidata za testiranje</w:t>
      </w:r>
    </w:p>
    <w:p w:rsidR="00066369" w:rsidRDefault="00066369" w:rsidP="00313BE0">
      <w:pPr>
        <w:pStyle w:val="Bezproreda"/>
        <w:jc w:val="both"/>
      </w:pPr>
    </w:p>
    <w:p w:rsidR="00313BE0" w:rsidRDefault="005450BC" w:rsidP="005450BC">
      <w:pPr>
        <w:pStyle w:val="Bezproreda"/>
        <w:jc w:val="both"/>
      </w:pPr>
      <w:r>
        <w:t>Radno mjesto voditelj odjela za pružanje podrške žrtvama i svjedocima</w:t>
      </w:r>
      <w:r w:rsidR="00AC507C">
        <w:t xml:space="preserve"> i radno mjesto stručni savjetnik u sudu</w:t>
      </w:r>
      <w:r w:rsidR="00313BE0" w:rsidRPr="00313BE0">
        <w:t>:</w:t>
      </w:r>
    </w:p>
    <w:p w:rsidR="005450BC" w:rsidRPr="00313BE0" w:rsidRDefault="005450BC" w:rsidP="005450BC">
      <w:pPr>
        <w:pStyle w:val="Bezproreda"/>
        <w:jc w:val="both"/>
      </w:pPr>
    </w:p>
    <w:p w:rsidR="005450BC" w:rsidRDefault="00313BE0" w:rsidP="005450BC">
      <w:pPr>
        <w:pStyle w:val="Bezproreda"/>
        <w:ind w:left="708"/>
        <w:jc w:val="both"/>
      </w:pPr>
      <w:r w:rsidRPr="00313BE0">
        <w:t xml:space="preserve">- </w:t>
      </w:r>
      <w:r w:rsidR="005450BC">
        <w:t xml:space="preserve">Zakon o kaznenom postupku </w:t>
      </w:r>
      <w:r w:rsidRPr="00313BE0">
        <w:t>(</w:t>
      </w:r>
      <w:r w:rsidR="005450BC">
        <w:t>"</w:t>
      </w:r>
      <w:r w:rsidRPr="00313BE0">
        <w:t>Narodne novine</w:t>
      </w:r>
      <w:r w:rsidR="005450BC">
        <w:t>"</w:t>
      </w:r>
      <w:r w:rsidRPr="00313BE0">
        <w:t xml:space="preserve"> broj</w:t>
      </w:r>
      <w:r w:rsidR="005450BC">
        <w:t xml:space="preserve">: </w:t>
      </w:r>
      <w:r w:rsidR="005450BC" w:rsidRPr="005450BC">
        <w:t>152/08, 76/09, 80/11, 121/11, 91/12, 143/12, 56/13, 145/13, 152/14, 70/17, 126/19, 126/19, 130/20, 80/22</w:t>
      </w:r>
      <w:r w:rsidR="005450BC">
        <w:t>)</w:t>
      </w:r>
    </w:p>
    <w:p w:rsidR="005450BC" w:rsidRDefault="005450BC" w:rsidP="005450BC">
      <w:pPr>
        <w:pStyle w:val="Bezproreda"/>
        <w:ind w:left="708"/>
        <w:jc w:val="both"/>
      </w:pPr>
      <w:r>
        <w:t xml:space="preserve">- Kazneni zakon ("Narodne novine" broj: </w:t>
      </w:r>
      <w:r w:rsidRPr="005450BC">
        <w:t>125/11, 144/12, 56/15, 61/15, 101/17, 118/18, 126/19, 84/21, 114/22</w:t>
      </w:r>
      <w:r>
        <w:t>)</w:t>
      </w:r>
    </w:p>
    <w:p w:rsidR="005450BC" w:rsidRDefault="005450BC" w:rsidP="005450BC">
      <w:pPr>
        <w:pStyle w:val="Bezproreda"/>
        <w:ind w:left="708"/>
        <w:jc w:val="both"/>
      </w:pPr>
      <w:r>
        <w:t>- Zakon o sudovima za mladež ("Narodne novine" broj:</w:t>
      </w:r>
      <w:r w:rsidRPr="005450BC">
        <w:t xml:space="preserve"> 84/11, 143/12, 148/13, 56/15, 126/19</w:t>
      </w:r>
      <w:r>
        <w:t>)</w:t>
      </w:r>
    </w:p>
    <w:p w:rsidR="005450BC" w:rsidRPr="00313BE0" w:rsidRDefault="005450BC" w:rsidP="005450BC">
      <w:pPr>
        <w:pStyle w:val="Bezproreda"/>
        <w:ind w:left="708"/>
        <w:jc w:val="both"/>
      </w:pPr>
      <w:r>
        <w:t xml:space="preserve">- Pravilnik o načinu provedbe </w:t>
      </w:r>
      <w:r w:rsidR="00086781">
        <w:t>pojedinačne procjene žrtve ("Narodne novine" broj: ("Narodne novine" broj: 106/17</w:t>
      </w:r>
      <w:r w:rsidR="00AC507C">
        <w:t>)</w:t>
      </w:r>
    </w:p>
    <w:p w:rsidR="00313BE0" w:rsidRDefault="00313BE0" w:rsidP="005450BC">
      <w:pPr>
        <w:pStyle w:val="Bezproreda"/>
      </w:pPr>
    </w:p>
    <w:p w:rsidR="00313BE0" w:rsidRPr="00313BE0" w:rsidRDefault="00313BE0" w:rsidP="00313BE0">
      <w:pPr>
        <w:pStyle w:val="Bezproreda"/>
        <w:jc w:val="center"/>
      </w:pPr>
      <w:r w:rsidRPr="00313BE0">
        <w:t>VRIJEME I MJESTO ODRŽAVANJA TE O SADRŽAJU I NAČINU TESTIRANJA</w:t>
      </w:r>
    </w:p>
    <w:p w:rsidR="00313BE0" w:rsidRPr="00313BE0" w:rsidRDefault="00313BE0" w:rsidP="00313BE0">
      <w:pPr>
        <w:pStyle w:val="Bezproreda"/>
        <w:jc w:val="center"/>
      </w:pPr>
      <w:r w:rsidRPr="00313BE0">
        <w:t>BIT ĆE OBJAVLJENO NAKNADNO.</w:t>
      </w:r>
    </w:p>
    <w:p w:rsidR="00313BE0" w:rsidRDefault="00313BE0" w:rsidP="00313BE0">
      <w:pPr>
        <w:pStyle w:val="Bezproreda"/>
        <w:jc w:val="center"/>
      </w:pPr>
    </w:p>
    <w:p w:rsidR="00956AC0" w:rsidRPr="00313BE0" w:rsidRDefault="00313BE0" w:rsidP="00313BE0">
      <w:pPr>
        <w:pStyle w:val="Bezproreda"/>
        <w:jc w:val="right"/>
      </w:pPr>
      <w:r w:rsidRPr="00313BE0">
        <w:t>OPĆINSKI SUD U SPLITU</w:t>
      </w:r>
    </w:p>
    <w:p w:rsidR="00313BE0" w:rsidRPr="00313BE0" w:rsidRDefault="00313BE0">
      <w:pPr>
        <w:pStyle w:val="Bezproreda"/>
        <w:jc w:val="both"/>
      </w:pPr>
    </w:p>
    <w:sectPr w:rsidR="00313BE0" w:rsidRPr="00313BE0" w:rsidSect="00313BE0">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92" w:rsidRDefault="005A5392" w:rsidP="00313BE0">
      <w:pPr>
        <w:spacing w:after="0" w:line="240" w:lineRule="auto"/>
      </w:pPr>
      <w:r>
        <w:separator/>
      </w:r>
    </w:p>
  </w:endnote>
  <w:endnote w:type="continuationSeparator" w:id="0">
    <w:p w:rsidR="005A5392" w:rsidRDefault="005A5392" w:rsidP="0031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92" w:rsidRDefault="005A5392" w:rsidP="00313BE0">
      <w:pPr>
        <w:spacing w:after="0" w:line="240" w:lineRule="auto"/>
      </w:pPr>
      <w:r>
        <w:separator/>
      </w:r>
    </w:p>
  </w:footnote>
  <w:footnote w:type="continuationSeparator" w:id="0">
    <w:p w:rsidR="005A5392" w:rsidRDefault="005A5392" w:rsidP="00313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E0" w:rsidRDefault="00313BE0" w:rsidP="00442544">
    <w:pPr>
      <w:pStyle w:val="Zaglavlje"/>
      <w:tabs>
        <w:tab w:val="clear" w:pos="9072"/>
        <w:tab w:val="left" w:pos="7120"/>
      </w:tabs>
    </w:pPr>
    <w:r>
      <w:tab/>
    </w:r>
    <w:sdt>
      <w:sdtPr>
        <w:id w:val="-1745489436"/>
        <w:docPartObj>
          <w:docPartGallery w:val="Page Numbers (Top of Page)"/>
          <w:docPartUnique/>
        </w:docPartObj>
      </w:sdtPr>
      <w:sdtEndPr/>
      <w:sdtContent>
        <w:r>
          <w:fldChar w:fldCharType="begin"/>
        </w:r>
        <w:r>
          <w:instrText>PAGE   \* MERGEFORMAT</w:instrText>
        </w:r>
        <w:r>
          <w:fldChar w:fldCharType="separate"/>
        </w:r>
        <w:r w:rsidR="001A1A7C">
          <w:rPr>
            <w:noProof/>
          </w:rPr>
          <w:t>2</w:t>
        </w:r>
        <w:r>
          <w:fldChar w:fldCharType="end"/>
        </w:r>
      </w:sdtContent>
    </w:sdt>
    <w:r w:rsidR="000535AA">
      <w:tab/>
    </w:r>
    <w:r w:rsidR="00442544" w:rsidRPr="00442544">
      <w:t>7 Su-</w:t>
    </w:r>
    <w:r w:rsidR="00955AD9">
      <w:t>7</w:t>
    </w:r>
    <w:r w:rsidR="00482C99">
      <w:t>74/2023</w:t>
    </w:r>
    <w:r w:rsidR="00F35038">
      <w:t>-</w:t>
    </w:r>
    <w:r w:rsidR="000535AA">
      <w:t>30</w:t>
    </w:r>
  </w:p>
  <w:p w:rsidR="00313BE0" w:rsidRDefault="00313BE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57FE"/>
    <w:multiLevelType w:val="hybridMultilevel"/>
    <w:tmpl w:val="0318EFBE"/>
    <w:lvl w:ilvl="0" w:tplc="760068D4">
      <w:start w:val="1"/>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5AE306D5"/>
    <w:multiLevelType w:val="hybridMultilevel"/>
    <w:tmpl w:val="C812DAA0"/>
    <w:lvl w:ilvl="0" w:tplc="F2F8A10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E0"/>
    <w:rsid w:val="000535AA"/>
    <w:rsid w:val="00066369"/>
    <w:rsid w:val="00086781"/>
    <w:rsid w:val="00144D86"/>
    <w:rsid w:val="001A1A7C"/>
    <w:rsid w:val="001F19A8"/>
    <w:rsid w:val="002538E7"/>
    <w:rsid w:val="002B7A0D"/>
    <w:rsid w:val="00313BE0"/>
    <w:rsid w:val="00387D38"/>
    <w:rsid w:val="00442544"/>
    <w:rsid w:val="00464B1D"/>
    <w:rsid w:val="00472CE7"/>
    <w:rsid w:val="00482C99"/>
    <w:rsid w:val="004A1F7B"/>
    <w:rsid w:val="004B147A"/>
    <w:rsid w:val="005122D0"/>
    <w:rsid w:val="005450BC"/>
    <w:rsid w:val="00553306"/>
    <w:rsid w:val="005A5392"/>
    <w:rsid w:val="005A77B4"/>
    <w:rsid w:val="005B0DD7"/>
    <w:rsid w:val="005E5B31"/>
    <w:rsid w:val="00605EDB"/>
    <w:rsid w:val="00707295"/>
    <w:rsid w:val="007D646D"/>
    <w:rsid w:val="008049DC"/>
    <w:rsid w:val="00955AD9"/>
    <w:rsid w:val="00956AC0"/>
    <w:rsid w:val="009842B2"/>
    <w:rsid w:val="009A790A"/>
    <w:rsid w:val="009C00CF"/>
    <w:rsid w:val="009C7274"/>
    <w:rsid w:val="00A56F5F"/>
    <w:rsid w:val="00AA5257"/>
    <w:rsid w:val="00AB42AA"/>
    <w:rsid w:val="00AC0F4B"/>
    <w:rsid w:val="00AC507C"/>
    <w:rsid w:val="00AC731B"/>
    <w:rsid w:val="00B53E63"/>
    <w:rsid w:val="00BC68C8"/>
    <w:rsid w:val="00BE4E4B"/>
    <w:rsid w:val="00C8471A"/>
    <w:rsid w:val="00D9629A"/>
    <w:rsid w:val="00DA501F"/>
    <w:rsid w:val="00DA69E0"/>
    <w:rsid w:val="00E13B39"/>
    <w:rsid w:val="00E8093A"/>
    <w:rsid w:val="00EF224E"/>
    <w:rsid w:val="00F35038"/>
    <w:rsid w:val="00F529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13BE0"/>
    <w:pPr>
      <w:spacing w:after="0" w:line="240" w:lineRule="auto"/>
    </w:pPr>
  </w:style>
  <w:style w:type="paragraph" w:styleId="Tekstbalonia">
    <w:name w:val="Balloon Text"/>
    <w:basedOn w:val="Normal"/>
    <w:link w:val="TekstbaloniaChar"/>
    <w:uiPriority w:val="99"/>
    <w:semiHidden/>
    <w:unhideWhenUsed/>
    <w:rsid w:val="00313B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13BE0"/>
    <w:rPr>
      <w:rFonts w:ascii="Tahoma" w:hAnsi="Tahoma" w:cs="Tahoma"/>
      <w:sz w:val="16"/>
      <w:szCs w:val="16"/>
    </w:rPr>
  </w:style>
  <w:style w:type="paragraph" w:styleId="Zaglavlje">
    <w:name w:val="header"/>
    <w:basedOn w:val="Normal"/>
    <w:link w:val="ZaglavljeChar"/>
    <w:uiPriority w:val="99"/>
    <w:unhideWhenUsed/>
    <w:rsid w:val="00313BE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13BE0"/>
  </w:style>
  <w:style w:type="paragraph" w:styleId="Podnoje">
    <w:name w:val="footer"/>
    <w:basedOn w:val="Normal"/>
    <w:link w:val="PodnojeChar"/>
    <w:uiPriority w:val="99"/>
    <w:unhideWhenUsed/>
    <w:rsid w:val="00313BE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13BE0"/>
  </w:style>
  <w:style w:type="character" w:styleId="Tekstrezerviranogmjesta">
    <w:name w:val="Placeholder Text"/>
    <w:basedOn w:val="Zadanifontodlomka"/>
    <w:uiPriority w:val="99"/>
    <w:semiHidden/>
    <w:rsid w:val="00B53E63"/>
    <w:rPr>
      <w:color w:val="808080"/>
      <w:bdr w:val="none" w:sz="0" w:space="0" w:color="auto"/>
      <w:shd w:val="clear" w:color="auto" w:fill="CCFFFF"/>
    </w:rPr>
  </w:style>
  <w:style w:type="character" w:customStyle="1" w:styleId="eSPISCCParagraphDefaultFont">
    <w:name w:val="eSPIS_CC_Paragraph Default Font"/>
    <w:basedOn w:val="Zadanifontodlomka"/>
    <w:rsid w:val="00B53E63"/>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B53E63"/>
    <w:rPr>
      <w:bdr w:val="none" w:sz="0" w:space="0" w:color="auto"/>
      <w:shd w:val="clear" w:color="auto" w:fill="FFFFCC"/>
      <w:lang w:val="hr-HR"/>
    </w:rPr>
  </w:style>
  <w:style w:type="character" w:customStyle="1" w:styleId="PozadinaSvijetloCrvena">
    <w:name w:val="Pozadina_SvijetloCrvena"/>
    <w:basedOn w:val="eSPISCCParagraphDefaultFont"/>
    <w:rsid w:val="00B53E63"/>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eSPISCCParagraphDefaultFont"/>
    <w:rsid w:val="00B53E63"/>
    <w:rPr>
      <w:rFonts w:ascii="Times New Roman" w:hAnsi="Times New Roman" w:cs="Times New Roman"/>
      <w:sz w:val="24"/>
      <w:bdr w:val="none" w:sz="0" w:space="0" w:color="auto"/>
      <w:shd w:val="clear" w:color="auto" w:fill="CCFFCC"/>
      <w:lang w:val="hr-HR"/>
    </w:rPr>
  </w:style>
  <w:style w:type="character" w:styleId="Hiperveza">
    <w:name w:val="Hyperlink"/>
    <w:basedOn w:val="Zadanifontodlomka"/>
    <w:uiPriority w:val="99"/>
    <w:unhideWhenUsed/>
    <w:rsid w:val="00AC50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13BE0"/>
    <w:pPr>
      <w:spacing w:after="0" w:line="240" w:lineRule="auto"/>
    </w:pPr>
  </w:style>
  <w:style w:type="paragraph" w:styleId="Tekstbalonia">
    <w:name w:val="Balloon Text"/>
    <w:basedOn w:val="Normal"/>
    <w:link w:val="TekstbaloniaChar"/>
    <w:uiPriority w:val="99"/>
    <w:semiHidden/>
    <w:unhideWhenUsed/>
    <w:rsid w:val="00313B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13BE0"/>
    <w:rPr>
      <w:rFonts w:ascii="Tahoma" w:hAnsi="Tahoma" w:cs="Tahoma"/>
      <w:sz w:val="16"/>
      <w:szCs w:val="16"/>
    </w:rPr>
  </w:style>
  <w:style w:type="paragraph" w:styleId="Zaglavlje">
    <w:name w:val="header"/>
    <w:basedOn w:val="Normal"/>
    <w:link w:val="ZaglavljeChar"/>
    <w:uiPriority w:val="99"/>
    <w:unhideWhenUsed/>
    <w:rsid w:val="00313BE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13BE0"/>
  </w:style>
  <w:style w:type="paragraph" w:styleId="Podnoje">
    <w:name w:val="footer"/>
    <w:basedOn w:val="Normal"/>
    <w:link w:val="PodnojeChar"/>
    <w:uiPriority w:val="99"/>
    <w:unhideWhenUsed/>
    <w:rsid w:val="00313BE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13BE0"/>
  </w:style>
  <w:style w:type="character" w:styleId="Tekstrezerviranogmjesta">
    <w:name w:val="Placeholder Text"/>
    <w:basedOn w:val="Zadanifontodlomka"/>
    <w:uiPriority w:val="99"/>
    <w:semiHidden/>
    <w:rsid w:val="00B53E63"/>
    <w:rPr>
      <w:color w:val="808080"/>
      <w:bdr w:val="none" w:sz="0" w:space="0" w:color="auto"/>
      <w:shd w:val="clear" w:color="auto" w:fill="CCFFFF"/>
    </w:rPr>
  </w:style>
  <w:style w:type="character" w:customStyle="1" w:styleId="eSPISCCParagraphDefaultFont">
    <w:name w:val="eSPIS_CC_Paragraph Default Font"/>
    <w:basedOn w:val="Zadanifontodlomka"/>
    <w:rsid w:val="00B53E63"/>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B53E63"/>
    <w:rPr>
      <w:bdr w:val="none" w:sz="0" w:space="0" w:color="auto"/>
      <w:shd w:val="clear" w:color="auto" w:fill="FFFFCC"/>
      <w:lang w:val="hr-HR"/>
    </w:rPr>
  </w:style>
  <w:style w:type="character" w:customStyle="1" w:styleId="PozadinaSvijetloCrvena">
    <w:name w:val="Pozadina_SvijetloCrvena"/>
    <w:basedOn w:val="eSPISCCParagraphDefaultFont"/>
    <w:rsid w:val="00B53E63"/>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eSPISCCParagraphDefaultFont"/>
    <w:rsid w:val="00B53E63"/>
    <w:rPr>
      <w:rFonts w:ascii="Times New Roman" w:hAnsi="Times New Roman" w:cs="Times New Roman"/>
      <w:sz w:val="24"/>
      <w:bdr w:val="none" w:sz="0" w:space="0" w:color="auto"/>
      <w:shd w:val="clear" w:color="auto" w:fill="CCFFCC"/>
      <w:lang w:val="hr-HR"/>
    </w:rPr>
  </w:style>
  <w:style w:type="character" w:styleId="Hiperveza">
    <w:name w:val="Hyperlink"/>
    <w:basedOn w:val="Zadanifontodlomka"/>
    <w:uiPriority w:val="99"/>
    <w:unhideWhenUsed/>
    <w:rsid w:val="00AC5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n.hr"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Spis\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s>
  <DomainObject.DatumDonosenjaOdluke>
    <izvorni_sadrzaj>26. srpnja 2023.</izvorni_sadrzaj>
    <derivirana_varijabla naziv="DomainObject.DatumDonosenjaOdluke_1">26. srpnja 2023.</derivirana_varijabla>
  </DomainObject.DatumDonosenjaOdluke>
  <DomainObject.DatumOvrsnosti>
    <izvorni_sadrzaj/>
    <derivirana_varijabla naziv="DomainObject.DatumOvrsnosti_1"/>
  </DomainObject.DatumOvrsnosti>
  <DomainObject.DatumPravomocnosti>
    <izvorni_sadrzaj/>
    <derivirana_varijabla naziv="DomainObject.DatumPravomocnosti_1"/>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Su-774/2023-30</izvorni_sadrzaj>
    <derivirana_varijabla naziv="DomainObject.Oznaka_1">Su-774/2023-30</derivirana_varijabla>
  </DomainObject.Oznaka>
  <DomainObject.DonositeljOdluke.Ime>
    <izvorni_sadrzaj>Dražen</izvorni_sadrzaj>
    <derivirana_varijabla naziv="DomainObject.DonositeljOdluke.Ime_1">Dražen</derivirana_varijabla>
  </DomainObject.DonositeljOdluke.Ime>
  <DomainObject.DonositeljOdluke.Prezime>
    <izvorni_sadrzaj>Maravić</izvorni_sadrzaj>
    <derivirana_varijabla naziv="DomainObject.DonositeljOdluke.Prezime_1">Maravić</derivirana_varijabla>
  </DomainObject.DonositeljOdluke.Prezime>
  <DomainObject.DonositeljOdluke.Oib>
    <izvorni_sadrzaj/>
    <derivirana_varijabla naziv="DomainObject.DonositeljOdluke.Oib_1"/>
  </DomainObject.DonositeljOdluke.Oib>
  <DomainObject.BrojStranica>
    <izvorni_sadrzaj>3</izvorni_sadrzaj>
    <derivirana_varijabla naziv="DomainObject.BrojStranica_1">3</derivirana_varijabla>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UcesnikSudskeRadnje.SudskaRadnja.UcesniciObavijest>
    <izvorni_sadrzaj/>
    <derivirana_varijabla naziv="DomainObject.UcesnikSudskeRadnje.SudskaRadnja.UcesniciObavijest_1"/>
  </DomainObject.UcesnikSudskeRadnje.SudskaRadnja.UcesniciObavijest>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774</izvorni_sadrzaj>
    <derivirana_varijabla naziv="DomainObject.Predmet.Broj_1">774</derivirana_varijabla>
  </DomainObject.Predmet.Broj>
  <DomainObject.Predmet.DatumApsolutneZastare>
    <izvorni_sadrzaj/>
    <derivirana_varijabla naziv="DomainObject.Predmet.DatumApsolutneZastare_1"/>
  </DomainObject.Predmet.DatumApsolutneZastare>
  <DomainObject.Predmet.DatumArhiviranja>
    <izvorni_sadrzaj/>
    <derivirana_varijabla naziv="DomainObject.Predmet.DatumArhiviranja_1"/>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6. travnja 2023.</izvorni_sadrzaj>
    <derivirana_varijabla naziv="DomainObject.Predmet.DatumOsnivanja_1">6. travnja 2023.</derivirana_varijabla>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
    <derivirana_varijabla naziv="DomainObject.Predmet.DatumRjesavanja_1"/>
  </DomainObject.Predmet.DatumRjesavanja>
  <DomainObject.Predmet.DatumRokaCuvanja>
    <izvorni_sadrzaj/>
    <derivirana_varijabla naziv="DomainObject.Predmet.DatumRokaCuvanja_1"/>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
    <derivirana_varijabla naziv="DomainObject.Predmet.DatumZatvaranja_1"/>
  </DomainObject.Predmet.DatumZatvaranja>
  <DomainObject.Predmet.DugotrajniZatvor>
    <izvorni_sadrzaj/>
    <derivirana_varijabla naziv="DomainObject.Predmet.DugotrajniZatvor_1"/>
  </DomainObject.Predmet.DugotrajniZatvor>
  <DomainObject.Predmet.InicijalnaVrijednost>
    <izvorni_sadrzaj/>
    <derivirana_varijabla naziv="DomainObject.Predmet.InicijalnaVrijednost_1"/>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
    <derivirana_varijabla naziv="DomainObject.Predmet.Izvjestitelj_1"/>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
    <derivirana_varijabla naziv="DomainObject.Predmet.MjestoCuvanja_1"/>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natječaj OSST - Odjel za podršku žrtvama i svjedocima</izvorni_sadrzaj>
    <derivirana_varijabla naziv="DomainObject.Predmet.Opis_1">natječaj OSST - Odjel za podršku žrtvama i svjedocima</derivirana_varijabla>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Su-774/2023</izvorni_sadrzaj>
    <derivirana_varijabla naziv="DomainObject.Predmet.OznakaBroj_1">Su-774/2023</derivirana_varijabla>
  </DomainObject.Predmet.OznakaBroj>
  <DomainObject.Predmet.OznakaBrojOptuznogAkta>
    <izvorni_sadrzaj/>
    <derivirana_varijabla naziv="DomainObject.Predmet.OznakaBrojOptuznogAkta_1"/>
  </DomainObject.Predmet.OznakaBrojOptuznogAkta>
  <DomainObject.Predmet.PredmetRijesio.Ime>
    <izvorni_sadrzaj/>
    <derivirana_varijabla naziv="DomainObject.Predmet.PredmetRijesio.Ime_1"/>
  </DomainObject.Predmet.PredmetRijesio.Ime>
  <DomainObject.Predmet.PredmetRijesio.Oib>
    <izvorni_sadrzaj/>
    <derivirana_varijabla naziv="DomainObject.Predmet.PredmetRijesio.Oib_1"/>
  </DomainObject.Predmet.PredmetRijesio.Oib>
  <DomainObject.Predmet.PredmetRijesio.Prezime>
    <izvorni_sadrzaj/>
    <derivirana_varijabla naziv="DomainObject.Predmet.PredmetRijesio.Prezime_1"/>
  </DomainObject.Predmet.PredmetRijesio.Prezime>
  <DomainObject.Predmet.PrimjedbaSuca>
    <izvorni_sadrzaj/>
    <derivirana_varijabla naziv="DomainObject.Predmet.PrimjedbaSuca_1"/>
  </DomainObject.Predmet.PrimjedbaSuca>
  <DomainObject.Predmet.ProtustrankaFormated>
    <izvorni_sadrzaj>  </izvorni_sadrzaj>
    <derivirana_varijabla naziv="DomainObject.Predmet.ProtustrankaFormated_1">  </derivirana_varijabla>
  </DomainObject.Predmet.ProtustrankaFormated>
  <DomainObject.Predmet.ProtustrankaFormatedOIB>
    <izvorni_sadrzaj>  </izvorni_sadrzaj>
    <derivirana_varijabla naziv="DomainObject.Predmet.ProtustrankaFormatedOIB_1">  </derivirana_varijabla>
  </DomainObject.Predmet.ProtustrankaFormatedOIB>
  <DomainObject.Predmet.ProtustrankaFormatedWithAdress>
    <izvorni_sadrzaj> </izvorni_sadrzaj>
    <derivirana_varijabla naziv="DomainObject.Predmet.ProtustrankaFormatedWithAdress_1"> </derivirana_varijabla>
  </DomainObject.Predmet.ProtustrankaFormatedWithAdress>
  <DomainObject.Predmet.ProtustrankaFormatedWithAdressOIB>
    <izvorni_sadrzaj> </izvorni_sadrzaj>
    <derivirana_varijabla naziv="DomainObject.Predmet.ProtustrankaFormatedWithAdressOIB_1"> </derivirana_varijabla>
  </DomainObject.Predmet.ProtustrankaFormatedWithAdressOIB>
  <DomainObject.Predmet.ProtustrankaWithAdress>
    <izvorni_sadrzaj/>
    <derivirana_varijabla naziv="DomainObject.Predmet.ProtustrankaWithAdress_1"/>
  </DomainObject.Predmet.ProtustrankaWithAdress>
  <DomainObject.Predmet.ProtustrankaWithAdressOIB>
    <izvorni_sadrzaj/>
    <derivirana_varijabla naziv="DomainObject.Predmet.ProtustrankaWithAdressOIB_1"/>
  </DomainObject.Predmet.ProtustrankaWithAdressOIB>
  <DomainObject.Predmet.ProtustrankaNazivFormated>
    <izvorni_sadrzaj/>
    <derivirana_varijabla naziv="DomainObject.Predmet.ProtustrankaNazivFormated_1"/>
  </DomainObject.Predmet.ProtustrankaNazivFormated>
  <DomainObject.Predmet.ProtustrankaNazivFormatedOIB>
    <izvorni_sadrzaj/>
    <derivirana_varijabla naziv="DomainObject.Predmet.ProtustrankaNazivFormatedOIB_1"/>
  </DomainObject.Predmet.ProtustrankaNazivFormatedOIB>
  <DomainObject.Predmet.PunomocnikOstecenika>
    <izvorni_sadrzaj/>
    <derivirana_varijabla naziv="DomainObject.Predmet.PunomocnikOstecenika_1"/>
  </DomainObject.Predmet.PunomocnikOstecenika>
  <DomainObject.Predmet.Referada.Naziv>
    <izvorni_sadrzaj>Ured predsjednika</izvorni_sadrzaj>
    <derivirana_varijabla naziv="DomainObject.Predmet.Referada.Naziv_1">Ured predsjednika</derivirana_varijabla>
  </DomainObject.Predmet.Referada.Naziv>
  <DomainObject.Predmet.Referada.Oznaka>
    <izvorni_sadrzaj>Ured</izvorni_sadrzaj>
    <derivirana_varijabla naziv="DomainObject.Predmet.Referada.Oznaka_1">Ured</derivirana_varijabla>
  </DomainObject.Predmet.Referada.Oznaka>
  <DomainObject.Predmet.Referada.Prostorija.Naziv>
    <izvorni_sadrzaj/>
    <derivirana_varijabla naziv="DomainObject.Predmet.Referada.Prostorija.Naziv_1"/>
  </DomainObject.Predmet.Referada.Prostorija.Naziv>
  <DomainObject.Predmet.Referada.Prostorija.Oznaka>
    <izvorni_sadrzaj/>
    <derivirana_varijabla naziv="DomainObject.Predmet.Referada.Prostorija.Oznaka_1"/>
  </DomainObject.Predmet.Referada.Prostorija.Oznaka>
  <DomainObject.Predmet.Referada.Sud.Naziv>
    <izvorni_sadrzaj>Općinski sud u Splitu</izvorni_sadrzaj>
    <derivirana_varijabla naziv="DomainObject.Predmet.Referada.Sud.Naziv_1">Općinski sud u Splitu</derivirana_varijabla>
  </DomainObject.Predmet.Referada.Sud.Naziv>
  <DomainObject.Predmet.Referada.Sudac>
    <izvorni_sadrzaj>Dražen Maravić</izvorni_sadrzaj>
    <derivirana_varijabla naziv="DomainObject.Predmet.Referada.Sudac_1">Dražen Maravić</derivirana_varijabla>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Općinski sud u Splitu; Ministarstvo pravosuđa i uprave; Božidar Dragan; Sanja Goleš; Danijel Barbarić; Nela Simić; Kristina Penović; Ružica Nenadić Lisica; Dorija Fistonić; Dijana Bošnjak; Jelena Voroncov Eterović; Jelena Milinković; Andrea Luketin; Kristina Brajković; Tina Ćuković</izvorni_sadrzaj>
    <derivirana_varijabla naziv="DomainObject.Predmet.StrankaFormated_1">  Općinski sud u Splitu; Ministarstvo pravosuđa i uprave; Božidar Dragan; Sanja Goleš; Danijel Barbarić; Nela Simić; Kristina Penović; Ružica Nenadić Lisica; Dorija Fistonić; Dijana Bošnjak; Jelena Voroncov Eterović; Jelena Milinković; Andrea Luketin; Kristina Brajković; Tina Ćuković</derivirana_varijabla>
  </DomainObject.Predmet.StrankaFormated>
  <DomainObject.Predmet.StrankaFormatedOIB>
    <izvorni_sadrzaj>  Općinski sud u Splitu, OIB 61980608934; Ministarstvo pravosuđa i uprave, OIB 72910430276; Božidar Dragan, OIB 48182624671; Sanja Goleš, OIB 99321267217; Danijel Barbarić, OIB 18213652403; Nela Simić, OIB 44002505852; Kristina Penović, OIB 84778399962; Ružica Nenadić Lisica, OIB 58731451027; Dorija Fistonić, OIB 21245008870; Dijana Bošnjak, OIB 90375896619; Jelena Voroncov Eterović, OIB 30157238102; Jelena Milinković, OIB 37887538740; Andrea Luketin, OIB 56283049542; Kristina Brajković, OIB 24823934138; Tina Ćuković, OIB 35257087382</izvorni_sadrzaj>
    <derivirana_varijabla naziv="DomainObject.Predmet.StrankaFormatedOIB_1">  Općinski sud u Splitu, OIB 61980608934; Ministarstvo pravosuđa i uprave, OIB 72910430276; Božidar Dragan, OIB 48182624671; Sanja Goleš, OIB 99321267217; Danijel Barbarić, OIB 18213652403; Nela Simić, OIB 44002505852; Kristina Penović, OIB 84778399962; Ružica Nenadić Lisica, OIB 58731451027; Dorija Fistonić, OIB 21245008870; Dijana Bošnjak, OIB 90375896619; Jelena Voroncov Eterović, OIB 30157238102; Jelena Milinković, OIB 37887538740; Andrea Luketin, OIB 56283049542; Kristina Brajković, OIB 24823934138; Tina Ćuković, OIB 35257087382</derivirana_varijabla>
  </DomainObject.Predmet.StrankaFormatedOIB>
  <DomainObject.Predmet.StrankaFormatedWithAdress>
    <izvorni_sadrzaj> Općinski sud u Splitu, Ex. vojarna Sv. Križ, Dračevac, 21000 Split; Ministarstvo pravosuđa i uprave, Ulica grada Vukovara 49, 10000 Zagreb; Božidar Dragan, Račkoga 2, 21000 Split; Sanja Goleš, Doverska 12, 21000 Split; Danijel Barbarić, Radunica 67, 21000 Split; Nela Simić, Gašpini 46a, 21210 Solin; Kristina Penović, Put Meja 16, 21000 Split; Ružica Nenadić Lisica, Ruđera Boškovića 27, 21000 Split; Dorija Fistonić, Marjanski Put 31a, 21000 Split; Dijana Bošnjak, Šetalište Bačvice 1, 21000 Split; Jelena Voroncov Eterović, Fausta Vrančića 5, 21000 Split; Jelena Milinković, Lovački Put 11, 21000 Split; Andrea Luketin, Zrinjsko Frankopanska 2, 21000 Split; Kristina Brajković, Vladimira Nazora 36, 21480 Vis; Tina Ćuković, Drage Ivaniševića 39, 21000 Split</izvorni_sadrzaj>
    <derivirana_varijabla naziv="DomainObject.Predmet.StrankaFormatedWithAdress_1"> Općinski sud u Splitu, Ex. vojarna Sv. Križ, Dračevac, 21000 Split; Ministarstvo pravosuđa i uprave, Ulica grada Vukovara 49, 10000 Zagreb; Božidar Dragan, Račkoga 2, 21000 Split; Sanja Goleš, Doverska 12, 21000 Split; Danijel Barbarić, Radunica 67, 21000 Split; Nela Simić, Gašpini 46a, 21210 Solin; Kristina Penović, Put Meja 16, 21000 Split; Ružica Nenadić Lisica, Ruđera Boškovića 27, 21000 Split; Dorija Fistonić, Marjanski Put 31a, 21000 Split; Dijana Bošnjak, Šetalište Bačvice 1, 21000 Split; Jelena Voroncov Eterović, Fausta Vrančića 5, 21000 Split; Jelena Milinković, Lovački Put 11, 21000 Split; Andrea Luketin, Zrinjsko Frankopanska 2, 21000 Split; Kristina Brajković, Vladimira Nazora 36, 21480 Vis; Tina Ćuković, Drage Ivaniševića 39, 21000 Split</derivirana_varijabla>
  </DomainObject.Predmet.StrankaFormatedWithAdress>
  <DomainObject.Predmet.StrankaFormatedWithAdressOIB>
    <izvorni_sadrzaj> Općinski sud u Splitu, OIB 61980608934, Ex. vojarna Sv. Križ, Dračevac, 21000 Split; Ministarstvo pravosuđa i uprave, OIB 72910430276, Ulica grada Vukovara 49, 10000 Zagreb; Božidar Dragan, OIB 48182624671, Račkoga 2, 21000 Split; Sanja Goleš, OIB 99321267217, Doverska 12, 21000 Split; Danijel Barbarić, OIB 18213652403, Radunica 67, 21000 Split; Nela Simić, OIB 44002505852, Gašpini 46a, 21210 Solin; Kristina Penović, OIB 84778399962, Put Meja 16, 21000 Split; Ružica Nenadić Lisica, OIB 58731451027, Ruđera Boškovića 27, 21000 Split; Dorija Fistonić, OIB 21245008870, Marjanski Put 31a, 21000 Split; Dijana Bošnjak, OIB 90375896619, Šetalište Bačvice 1, 21000 Split; Jelena Voroncov Eterović, OIB 30157238102, Fausta Vrančića 5, 21000 Split; Jelena Milinković, OIB 37887538740, Lovački Put 11, 21000 Split; Andrea Luketin, OIB 56283049542, Zrinjsko Frankopanska 2, 21000 Split; Kristina Brajković, OIB 24823934138, Vladimira Nazora 36, 21480 Vis; Tina Ćuković, OIB 35257087382, Drage Ivaniševića 39, 21000 Split</izvorni_sadrzaj>
    <derivirana_varijabla naziv="DomainObject.Predmet.StrankaFormatedWithAdressOIB_1"> Općinski sud u Splitu, OIB 61980608934, Ex. vojarna Sv. Križ, Dračevac, 21000 Split; Ministarstvo pravosuđa i uprave, OIB 72910430276, Ulica grada Vukovara 49, 10000 Zagreb; Božidar Dragan, OIB 48182624671, Račkoga 2, 21000 Split; Sanja Goleš, OIB 99321267217, Doverska 12, 21000 Split; Danijel Barbarić, OIB 18213652403, Radunica 67, 21000 Split; Nela Simić, OIB 44002505852, Gašpini 46a, 21210 Solin; Kristina Penović, OIB 84778399962, Put Meja 16, 21000 Split; Ružica Nenadić Lisica, OIB 58731451027, Ruđera Boškovića 27, 21000 Split; Dorija Fistonić, OIB 21245008870, Marjanski Put 31a, 21000 Split; Dijana Bošnjak, OIB 90375896619, Šetalište Bačvice 1, 21000 Split; Jelena Voroncov Eterović, OIB 30157238102, Fausta Vrančića 5, 21000 Split; Jelena Milinković, OIB 37887538740, Lovački Put 11, 21000 Split; Andrea Luketin, OIB 56283049542, Zrinjsko Frankopanska 2, 21000 Split; Kristina Brajković, OIB 24823934138, Vladimira Nazora 36, 21480 Vis; Tina Ćuković, OIB 35257087382, Drage Ivaniševića 39, 21000 Split</derivirana_varijabla>
  </DomainObject.Predmet.StrankaFormatedWithAdressOIB>
  <DomainObject.Predmet.StrankaWithAdress>
    <izvorni_sadrzaj>Općinski sud u Splitu Ex. vojarna Sv. Križ, Dračevac,21000 Split,Ministarstvo pravosuđa i uprave Ulica grada Vukovara 49,10000 Zagreb,Božidar Dragan Račkoga 2,21000 Split,Sanja Goleš Doverska 12,21000 Split,Danijel Barbarić Radunica 67,21000 Split,Nela Simić Gašpini 46a,21210 Solin,Kristina Penović Put Meja 16,21000 Split,Ružica Nenadić Lisica Ruđera Boškovića 27,21000 Split,Dorija Fistonić Marjanski Put 31a,21000 Split,Dijana Bošnjak Šetalište Bačvice 1,21000 Split,Jelena Voroncov Eterović Fausta Vrančića 5,21000 Split,Jelena Milinković Lovački Put 11,21000 Split,Andrea Luketin Zrinjsko Frankopanska 2,21000 Split,Kristina Brajković Vladimira Nazora 36,21480 Vis,Tina Ćuković Drage Ivaniševića 39,21000 Split</izvorni_sadrzaj>
    <derivirana_varijabla naziv="DomainObject.Predmet.StrankaWithAdress_1">Općinski sud u Splitu Ex. vojarna Sv. Križ, Dračevac,21000 Split,Ministarstvo pravosuđa i uprave Ulica grada Vukovara 49,10000 Zagreb,Božidar Dragan Račkoga 2,21000 Split,Sanja Goleš Doverska 12,21000 Split,Danijel Barbarić Radunica 67,21000 Split,Nela Simić Gašpini 46a,21210 Solin,Kristina Penović Put Meja 16,21000 Split,Ružica Nenadić Lisica Ruđera Boškovića 27,21000 Split,Dorija Fistonić Marjanski Put 31a,21000 Split,Dijana Bošnjak Šetalište Bačvice 1,21000 Split,Jelena Voroncov Eterović Fausta Vrančića 5,21000 Split,Jelena Milinković Lovački Put 11,21000 Split,Andrea Luketin Zrinjsko Frankopanska 2,21000 Split,Kristina Brajković Vladimira Nazora 36,21480 Vis,Tina Ćuković Drage Ivaniševića 39,21000 Split</derivirana_varijabla>
  </DomainObject.Predmet.StrankaWithAdress>
  <DomainObject.Predmet.StrankaWithAdressOIB>
    <izvorni_sadrzaj>Općinski sud u Splitu, OIB 61980608934, Ex. vojarna Sv. Križ, Dračevac,21000 Split,Ministarstvo pravosuđa i uprave, OIB 72910430276, Ulica grada Vukovara 49,10000 Zagreb,Božidar Dragan, OIB 48182624671, Račkoga 2,21000 Split,Sanja Goleš, OIB 99321267217, Doverska 12,21000 Split,Danijel Barbarić, OIB 18213652403, Radunica 67,21000 Split,Nela Simić, OIB 44002505852, Gašpini 46a,21210 Solin,Kristina Penović, OIB 84778399962, Put Meja 16,21000 Split,Ružica Nenadić Lisica, OIB 58731451027, Ruđera Boškovića 27,21000 Split,Dorija Fistonić, OIB 21245008870, Marjanski Put 31a,21000 Split,Dijana Bošnjak, OIB 90375896619, Šetalište Bačvice 1,21000 Split,Jelena Voroncov Eterović, OIB 30157238102, Fausta Vrančića 5,21000 Split,Jelena Milinković, OIB 37887538740, Lovački Put 11,21000 Split,Andrea Luketin, OIB 56283049542, Zrinjsko Frankopanska 2,21000 Split,Kristina Brajković, OIB 24823934138, Vladimira Nazora 36,21480 Vis,Tina Ćuković, OIB 35257087382, Drage Ivaniševića 39,21000 Split</izvorni_sadrzaj>
    <derivirana_varijabla naziv="DomainObject.Predmet.StrankaWithAdressOIB_1">Općinski sud u Splitu, OIB 61980608934, Ex. vojarna Sv. Križ, Dračevac,21000 Split,Ministarstvo pravosuđa i uprave, OIB 72910430276, Ulica grada Vukovara 49,10000 Zagreb,Božidar Dragan, OIB 48182624671, Račkoga 2,21000 Split,Sanja Goleš, OIB 99321267217, Doverska 12,21000 Split,Danijel Barbarić, OIB 18213652403, Radunica 67,21000 Split,Nela Simić, OIB 44002505852, Gašpini 46a,21210 Solin,Kristina Penović, OIB 84778399962, Put Meja 16,21000 Split,Ružica Nenadić Lisica, OIB 58731451027, Ruđera Boškovića 27,21000 Split,Dorija Fistonić, OIB 21245008870, Marjanski Put 31a,21000 Split,Dijana Bošnjak, OIB 90375896619, Šetalište Bačvice 1,21000 Split,Jelena Voroncov Eterović, OIB 30157238102, Fausta Vrančića 5,21000 Split,Jelena Milinković, OIB 37887538740, Lovački Put 11,21000 Split,Andrea Luketin, OIB 56283049542, Zrinjsko Frankopanska 2,21000 Split,Kristina Brajković, OIB 24823934138, Vladimira Nazora 36,21480 Vis,Tina Ćuković, OIB 35257087382, Drage Ivaniševića 39,21000 Split</derivirana_varijabla>
  </DomainObject.Predmet.StrankaWithAdressOIB>
  <DomainObject.Predmet.StrankaNazivFormated>
    <izvorni_sadrzaj>Općinski sud u Splitu,Ministarstvo pravosuđa i uprave,Božidar Dragan,Sanja Goleš,Danijel Barbarić,Nela Simić,Kristina Penović,Ružica Nenadić Lisica,Dorija Fistonić,Dijana Bošnjak,Jelena Voroncov Eterović,Jelena Milinković,Andrea Luketin,Kristina Brajković,Tina Ćuković</izvorni_sadrzaj>
    <derivirana_varijabla naziv="DomainObject.Predmet.StrankaNazivFormated_1">Općinski sud u Splitu,Ministarstvo pravosuđa i uprave,Božidar Dragan,Sanja Goleš,Danijel Barbarić,Nela Simić,Kristina Penović,Ružica Nenadić Lisica,Dorija Fistonić,Dijana Bošnjak,Jelena Voroncov Eterović,Jelena Milinković,Andrea Luketin,Kristina Brajković,Tina Ćuković</derivirana_varijabla>
  </DomainObject.Predmet.StrankaNazivFormated>
  <DomainObject.Predmet.StrankaNazivFormatedOIB>
    <izvorni_sadrzaj>Općinski sud u Splitu, OIB 61980608934,Ministarstvo pravosuđa i uprave, OIB 72910430276,Božidar Dragan, OIB 48182624671,Sanja Goleš, OIB 99321267217,Danijel Barbarić, OIB 18213652403,Nela Simić, OIB 44002505852,Kristina Penović, OIB 84778399962,Ružica Nenadić Lisica, OIB 58731451027,Dorija Fistonić, OIB 21245008870,Dijana Bošnjak, OIB 90375896619,Jelena Voroncov Eterović, OIB 30157238102,Jelena Milinković, OIB 37887538740,Andrea Luketin, OIB 56283049542,Kristina Brajković, OIB 24823934138,Tina Ćuković, OIB 35257087382</izvorni_sadrzaj>
    <derivirana_varijabla naziv="DomainObject.Predmet.StrankaNazivFormatedOIB_1">Općinski sud u Splitu, OIB 61980608934,Ministarstvo pravosuđa i uprave, OIB 72910430276,Božidar Dragan, OIB 48182624671,Sanja Goleš, OIB 99321267217,Danijel Barbarić, OIB 18213652403,Nela Simić, OIB 44002505852,Kristina Penović, OIB 84778399962,Ružica Nenadić Lisica, OIB 58731451027,Dorija Fistonić, OIB 21245008870,Dijana Bošnjak, OIB 90375896619,Jelena Voroncov Eterović, OIB 30157238102,Jelena Milinković, OIB 37887538740,Andrea Luketin, OIB 56283049542,Kristina Brajković, OIB 24823934138,Tina Ćuković, OIB 35257087382</derivirana_varijabla>
  </DomainObject.Predmet.StrankaNazivFormatedOIB>
  <DomainObject.Predmet.Sud.Adresa.Naselje>
    <izvorni_sadrzaj>Split</izvorni_sadrzaj>
    <derivirana_varijabla naziv="DomainObject.Predmet.Sud.Adresa.Naselje_1">Split</derivirana_varijabla>
  </DomainObject.Predmet.Sud.Adresa.Naselje>
  <DomainObject.Predmet.Sud.Adresa.NaseljeLokativ>
    <izvorni_sadrzaj>Splitu</izvorni_sadrzaj>
    <derivirana_varijabla naziv="DomainObject.Predmet.Sud.Adresa.NaseljeLokativ_1">Splitu</derivirana_varijabla>
  </DomainObject.Predmet.Sud.Adresa.NaseljeLokativ>
  <DomainObject.Predmet.Sud.Adresa.PostBroj>
    <izvorni_sadrzaj>21000</izvorni_sadrzaj>
    <derivirana_varijabla naziv="DomainObject.Predmet.Sud.Adresa.PostBroj_1">21000</derivirana_varijabla>
  </DomainObject.Predmet.Sud.Adresa.PostBroj>
  <DomainObject.Predmet.Sud.Adresa.UlicaIKBR>
    <izvorni_sadrzaj>Ex. vojarna Sv. Križ, Dračevac</izvorni_sadrzaj>
    <derivirana_varijabla naziv="DomainObject.Predmet.Sud.Adresa.UlicaIKBR_1">Ex. vojarna Sv. Križ, Dračevac</derivirana_varijabla>
  </DomainObject.Predmet.Sud.Adresa.UlicaIKBR>
  <DomainObject.Predmet.Sud.Naziv>
    <izvorni_sadrzaj>Općinski sud u Splitu</izvorni_sadrzaj>
    <derivirana_varijabla naziv="DomainObject.Predmet.Sud.Naziv_1">Općinski sud u Splitu</derivirana_varijabla>
  </DomainObject.Predmet.Sud.Naziv>
  <DomainObject.Predmet.Sud.Telefon.LokalniBroj>
    <izvorni_sadrzaj/>
    <derivirana_varijabla naziv="DomainObject.Predmet.Sud.Telefon.LokalniBroj_1"/>
  </DomainObject.Predmet.Sud.Telefon.LokalniBroj>
  <DomainObject.Predmet.TrenutnaLokacijaSpisa.Naziv>
    <izvorni_sadrzaj>Pisarnica sudske uprave</izvorni_sadrzaj>
    <derivirana_varijabla naziv="DomainObject.Predmet.TrenutnaLokacijaSpisa.Naziv_1">Pisarnica sudske uprave</derivirana_varijabla>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Općinski sud u Splitu</izvorni_sadrzaj>
    <derivirana_varijabla naziv="DomainObject.Predmet.TrenutnaLokacijaSpisa.Sud.Naziv_1">Općinski sud u Splitu</derivirana_varijabla>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Pisarnica sudske uprave</izvorni_sadrzaj>
    <derivirana_varijabla naziv="DomainObject.Predmet.UstrojstvenaJedinicaVodi.Naziv_1">Pisarnica sudske uprave</derivirana_varijabla>
  </DomainObject.Predmet.UstrojstvenaJedinicaVodi.Naziv>
  <DomainObject.Predmet.UstrojstvenaJedinicaVodi.Oznaka>
    <izvorni_sadrzaj>Su pisarn.</izvorni_sadrzaj>
    <derivirana_varijabla naziv="DomainObject.Predmet.UstrojstvenaJedinicaVodi.Oznaka_1">Su pisarn.</derivirana_varijabla>
  </DomainObject.Predmet.UstrojstvenaJedinicaVodi.Oznaka>
  <DomainObject.Predmet.UstrojstvenaJedinicaVodi.Prostorija.Naziv>
    <izvorni_sadrzaj/>
    <derivirana_varijabla naziv="DomainObject.Predmet.UstrojstvenaJedinicaVodi.Prostorija.Naziv_1"/>
  </DomainObject.Predmet.UstrojstvenaJedinicaVodi.Prostorija.Naziv>
  <DomainObject.Predmet.UstrojstvenaJedinicaVodi.Prostorija.Oznaka>
    <izvorni_sadrzaj/>
    <derivirana_varijabla naziv="DomainObject.Predmet.UstrojstvenaJedinicaVodi.Prostorija.Oznaka_1"/>
  </DomainObject.Predmet.UstrojstvenaJedinicaVodi.Prostorija.Oznaka>
  <DomainObject.Predmet.UstrojstvenaJedinicaVodi.Sud.Naziv>
    <izvorni_sadrzaj>Općinski sud u Splitu</izvorni_sadrzaj>
    <derivirana_varijabla naziv="DomainObject.Predmet.UstrojstvenaJedinicaVodi.Sud.Naziv_1">Općinski sud u Splitu</derivirana_varijabla>
  </DomainObject.Predmet.UstrojstvenaJedinicaVodi.Sud.Naziv>
  <DomainObject.Predmet.VrstaSpora.Naziv>
    <izvorni_sadrzaj>07. Službenički/radni odnosi (natječaj, prijem, raspored, prestanak radnog odnosa, očevidnici, godišnji odmor, ocjenjivanje, materijalna prava, izostanci, bolovanja itd.)</izvorni_sadrzaj>
    <derivirana_varijabla naziv="DomainObject.Predmet.VrstaSpora.Naziv_1">07. Službenički/radni odnosi (natječaj, prijem, raspored, prestanak radnog odnosa, očevidnici, godišnji odmor, ocjenjivanje, materijalna prava, izostanci, bolovanja itd.)</derivirana_varijabla>
  </DomainObject.Predmet.VrstaSpora.Naziv>
  <DomainObject.Predmet.Zapisnicar>
    <izvorni_sadrzaj>Ines Vuka</izvorni_sadrzaj>
    <derivirana_varijabla naziv="DomainObject.Predmet.Zapisnicar_1">Ines Vuka</derivirana_varijabla>
  </DomainObject.Predmet.Zapisnicar>
  <DomainObject.Predmet.StrankaListFormated>
    <izvorni_sadrzaj>
      <item>Općinski sud u Splitu</item>
      <item>Ministarstvo pravosuđa i uprave</item>
      <item>Božidar Dragan</item>
      <item>Sanja Goleš</item>
      <item>Danijel Barbarić</item>
      <item>Nela Simić</item>
      <item>Kristina Penović</item>
      <item>Ružica Nenadić Lisica</item>
      <item>Dorija Fistonić</item>
      <item>Dijana Bošnjak</item>
      <item>Jelena Voroncov Eterović</item>
      <item>Jelena Milinković</item>
      <item>Andrea Luketin</item>
      <item>Kristina Brajković</item>
      <item>Tina Ćuković</item>
    </izvorni_sadrzaj>
    <derivirana_varijabla naziv="DomainObject.Predmet.StrankaListFormated_1">
      <item>Općinski sud u Splitu</item>
      <item>Ministarstvo pravosuđa i uprave</item>
      <item>Božidar Dragan</item>
      <item>Sanja Goleš</item>
      <item>Danijel Barbarić</item>
      <item>Nela Simić</item>
      <item>Kristina Penović</item>
      <item>Ružica Nenadić Lisica</item>
      <item>Dorija Fistonić</item>
      <item>Dijana Bošnjak</item>
      <item>Jelena Voroncov Eterović</item>
      <item>Jelena Milinković</item>
      <item>Andrea Luketin</item>
      <item>Kristina Brajković</item>
      <item>Tina Ćuković</item>
    </derivirana_varijabla>
  </DomainObject.Predmet.StrankaListFormated>
  <DomainObject.Predmet.StrankaListFormatedOIB>
    <izvorni_sadrzaj>
      <item>Općinski sud u Splitu, OIB 61980608934</item>
      <item>Ministarstvo pravosuđa i uprave, OIB 72910430276</item>
      <item>Božidar Dragan, OIB 48182624671</item>
      <item>Sanja Goleš, OIB 99321267217</item>
      <item>Danijel Barbarić, OIB 18213652403</item>
      <item>Nela Simić, OIB 44002505852</item>
      <item>Kristina Penović, OIB 84778399962</item>
      <item>Ružica Nenadić Lisica, OIB 58731451027</item>
      <item>Dorija Fistonić, OIB 21245008870</item>
      <item>Dijana Bošnjak, OIB 90375896619</item>
      <item>Jelena Voroncov Eterović, OIB 30157238102</item>
      <item>Jelena Milinković, OIB 37887538740</item>
      <item>Andrea Luketin, OIB 56283049542</item>
      <item>Kristina Brajković, OIB 24823934138</item>
      <item>Tina Ćuković, OIB 35257087382</item>
    </izvorni_sadrzaj>
    <derivirana_varijabla naziv="DomainObject.Predmet.StrankaListFormatedOIB_1">
      <item>Općinski sud u Splitu, OIB 61980608934</item>
      <item>Ministarstvo pravosuđa i uprave, OIB 72910430276</item>
      <item>Božidar Dragan, OIB 48182624671</item>
      <item>Sanja Goleš, OIB 99321267217</item>
      <item>Danijel Barbarić, OIB 18213652403</item>
      <item>Nela Simić, OIB 44002505852</item>
      <item>Kristina Penović, OIB 84778399962</item>
      <item>Ružica Nenadić Lisica, OIB 58731451027</item>
      <item>Dorija Fistonić, OIB 21245008870</item>
      <item>Dijana Bošnjak, OIB 90375896619</item>
      <item>Jelena Voroncov Eterović, OIB 30157238102</item>
      <item>Jelena Milinković, OIB 37887538740</item>
      <item>Andrea Luketin, OIB 56283049542</item>
      <item>Kristina Brajković, OIB 24823934138</item>
      <item>Tina Ćuković, OIB 35257087382</item>
    </derivirana_varijabla>
  </DomainObject.Predmet.StrankaListFormatedOIB>
  <DomainObject.Predmet.StrankaListFormatedWithAdress>
    <izvorni_sadrzaj>
      <item>Općinski sud u Splitu, Ex. vojarna Sv. Križ, Dračevac, 21000 Split</item>
      <item>Ministarstvo pravosuđa i uprave, Ulica grada Vukovara 49, 10000 Zagreb</item>
      <item>Božidar Dragan, Račkoga 2, 21000 Split</item>
      <item>Sanja Goleš, Doverska 12, 21000 Split</item>
      <item>Danijel Barbarić, Radunica 67, 21000 Split</item>
      <item>Nela Simić, Gašpini 46a, 21210 Solin</item>
      <item>Kristina Penović, Put Meja 16, 21000 Split</item>
      <item>Ružica Nenadić Lisica, Ruđera Boškovića 27, 21000 Split</item>
      <item>Dorija Fistonić, Marjanski Put 31a, 21000 Split</item>
      <item>Dijana Bošnjak, Šetalište Bačvice 1, 21000 Split</item>
      <item>Jelena Voroncov Eterović, Fausta Vrančića 5, 21000 Split</item>
      <item>Jelena Milinković, Lovački Put 11, 21000 Split</item>
      <item>Andrea Luketin, Zrinjsko Frankopanska 2, 21000 Split</item>
      <item>Kristina Brajković, Vladimira Nazora 36, 21480 Vis</item>
      <item>Tina Ćuković, Drage Ivaniševića 39, 21000 Split</item>
    </izvorni_sadrzaj>
    <derivirana_varijabla naziv="DomainObject.Predmet.StrankaListFormatedWithAdress_1">
      <item>Općinski sud u Splitu, Ex. vojarna Sv. Križ, Dračevac, 21000 Split</item>
      <item>Ministarstvo pravosuđa i uprave, Ulica grada Vukovara 49, 10000 Zagreb</item>
      <item>Božidar Dragan, Račkoga 2, 21000 Split</item>
      <item>Sanja Goleš, Doverska 12, 21000 Split</item>
      <item>Danijel Barbarić, Radunica 67, 21000 Split</item>
      <item>Nela Simić, Gašpini 46a, 21210 Solin</item>
      <item>Kristina Penović, Put Meja 16, 21000 Split</item>
      <item>Ružica Nenadić Lisica, Ruđera Boškovića 27, 21000 Split</item>
      <item>Dorija Fistonić, Marjanski Put 31a, 21000 Split</item>
      <item>Dijana Bošnjak, Šetalište Bačvice 1, 21000 Split</item>
      <item>Jelena Voroncov Eterović, Fausta Vrančića 5, 21000 Split</item>
      <item>Jelena Milinković, Lovački Put 11, 21000 Split</item>
      <item>Andrea Luketin, Zrinjsko Frankopanska 2, 21000 Split</item>
      <item>Kristina Brajković, Vladimira Nazora 36, 21480 Vis</item>
      <item>Tina Ćuković, Drage Ivaniševića 39, 21000 Split</item>
    </derivirana_varijabla>
  </DomainObject.Predmet.StrankaListFormatedWithAdress>
  <DomainObject.Predmet.StrankaListFormatedWithAdressOIB>
    <izvorni_sadrzaj>
      <item>Općinski sud u Splitu, OIB 61980608934, Ex. vojarna Sv. Križ, Dračevac, 21000 Split</item>
      <item>Ministarstvo pravosuđa i uprave, OIB 72910430276, Ulica grada Vukovara 49, 10000 Zagreb</item>
      <item>Božidar Dragan, OIB 48182624671, Račkoga 2, 21000 Split</item>
      <item>Sanja Goleš, OIB 99321267217, Doverska 12, 21000 Split</item>
      <item>Danijel Barbarić, OIB 18213652403, Radunica 67, 21000 Split</item>
      <item>Nela Simić, OIB 44002505852, Gašpini 46a, 21210 Solin</item>
      <item>Kristina Penović, OIB 84778399962, Put Meja 16, 21000 Split</item>
      <item>Ružica Nenadić Lisica, OIB 58731451027, Ruđera Boškovića 27, 21000 Split</item>
      <item>Dorija Fistonić, OIB 21245008870, Marjanski Put 31a, 21000 Split</item>
      <item>Dijana Bošnjak, OIB 90375896619, Šetalište Bačvice 1, 21000 Split</item>
      <item>Jelena Voroncov Eterović, OIB 30157238102, Fausta Vrančića 5, 21000 Split</item>
      <item>Jelena Milinković, OIB 37887538740, Lovački Put 11, 21000 Split</item>
      <item>Andrea Luketin, OIB 56283049542, Zrinjsko Frankopanska 2, 21000 Split</item>
      <item>Kristina Brajković, OIB 24823934138, Vladimira Nazora 36, 21480 Vis</item>
      <item>Tina Ćuković, OIB 35257087382, Drage Ivaniševića 39, 21000 Split</item>
    </izvorni_sadrzaj>
    <derivirana_varijabla naziv="DomainObject.Predmet.StrankaListFormatedWithAdressOIB_1">
      <item>Općinski sud u Splitu, OIB 61980608934, Ex. vojarna Sv. Križ, Dračevac, 21000 Split</item>
      <item>Ministarstvo pravosuđa i uprave, OIB 72910430276, Ulica grada Vukovara 49, 10000 Zagreb</item>
      <item>Božidar Dragan, OIB 48182624671, Račkoga 2, 21000 Split</item>
      <item>Sanja Goleš, OIB 99321267217, Doverska 12, 21000 Split</item>
      <item>Danijel Barbarić, OIB 18213652403, Radunica 67, 21000 Split</item>
      <item>Nela Simić, OIB 44002505852, Gašpini 46a, 21210 Solin</item>
      <item>Kristina Penović, OIB 84778399962, Put Meja 16, 21000 Split</item>
      <item>Ružica Nenadić Lisica, OIB 58731451027, Ruđera Boškovića 27, 21000 Split</item>
      <item>Dorija Fistonić, OIB 21245008870, Marjanski Put 31a, 21000 Split</item>
      <item>Dijana Bošnjak, OIB 90375896619, Šetalište Bačvice 1, 21000 Split</item>
      <item>Jelena Voroncov Eterović, OIB 30157238102, Fausta Vrančića 5, 21000 Split</item>
      <item>Jelena Milinković, OIB 37887538740, Lovački Put 11, 21000 Split</item>
      <item>Andrea Luketin, OIB 56283049542, Zrinjsko Frankopanska 2, 21000 Split</item>
      <item>Kristina Brajković, OIB 24823934138, Vladimira Nazora 36, 21480 Vis</item>
      <item>Tina Ćuković, OIB 35257087382, Drage Ivaniševića 39, 21000 Split</item>
    </derivirana_varijabla>
  </DomainObject.Predmet.StrankaListFormatedWithAdressOIB>
  <DomainObject.Predmet.StrankaListNazivFormated>
    <izvorni_sadrzaj>
      <item>Općinski sud u Splitu</item>
      <item>Ministarstvo pravosuđa i uprave</item>
      <item>Božidar Dragan</item>
      <item>Sanja Goleš</item>
      <item>Danijel Barbarić</item>
      <item>Nela Simić</item>
      <item>Kristina Penović</item>
      <item>Ružica Nenadić Lisica</item>
      <item>Dorija Fistonić</item>
      <item>Dijana Bošnjak</item>
      <item>Jelena Voroncov Eterović</item>
      <item>Jelena Milinković</item>
      <item>Andrea Luketin</item>
      <item>Kristina Brajković</item>
      <item>Tina Ćuković</item>
    </izvorni_sadrzaj>
    <derivirana_varijabla naziv="DomainObject.Predmet.StrankaListNazivFormated_1">
      <item>Općinski sud u Splitu</item>
      <item>Ministarstvo pravosuđa i uprave</item>
      <item>Božidar Dragan</item>
      <item>Sanja Goleš</item>
      <item>Danijel Barbarić</item>
      <item>Nela Simić</item>
      <item>Kristina Penović</item>
      <item>Ružica Nenadić Lisica</item>
      <item>Dorija Fistonić</item>
      <item>Dijana Bošnjak</item>
      <item>Jelena Voroncov Eterović</item>
      <item>Jelena Milinković</item>
      <item>Andrea Luketin</item>
      <item>Kristina Brajković</item>
      <item>Tina Ćuković</item>
    </derivirana_varijabla>
  </DomainObject.Predmet.StrankaListNazivFormated>
  <DomainObject.Predmet.StrankaListNazivFormatedOIB>
    <izvorni_sadrzaj>
      <item>Općinski sud u Splitu, OIB 61980608934</item>
      <item>Ministarstvo pravosuđa i uprave, OIB 72910430276</item>
      <item>Božidar Dragan, OIB 48182624671</item>
      <item>Sanja Goleš, OIB 99321267217</item>
      <item>Danijel Barbarić, OIB 18213652403</item>
      <item>Nela Simić, OIB 44002505852</item>
      <item>Kristina Penović, OIB 84778399962</item>
      <item>Ružica Nenadić Lisica, OIB 58731451027</item>
      <item>Dorija Fistonić, OIB 21245008870</item>
      <item>Dijana Bošnjak, OIB 90375896619</item>
      <item>Jelena Voroncov Eterović, OIB 30157238102</item>
      <item>Jelena Milinković, OIB 37887538740</item>
      <item>Andrea Luketin, OIB 56283049542</item>
      <item>Kristina Brajković, OIB 24823934138</item>
      <item>Tina Ćuković, OIB 35257087382</item>
    </izvorni_sadrzaj>
    <derivirana_varijabla naziv="DomainObject.Predmet.StrankaListNazivFormatedOIB_1">
      <item>Općinski sud u Splitu, OIB 61980608934</item>
      <item>Ministarstvo pravosuđa i uprave, OIB 72910430276</item>
      <item>Božidar Dragan, OIB 48182624671</item>
      <item>Sanja Goleš, OIB 99321267217</item>
      <item>Danijel Barbarić, OIB 18213652403</item>
      <item>Nela Simić, OIB 44002505852</item>
      <item>Kristina Penović, OIB 84778399962</item>
      <item>Ružica Nenadić Lisica, OIB 58731451027</item>
      <item>Dorija Fistonić, OIB 21245008870</item>
      <item>Dijana Bošnjak, OIB 90375896619</item>
      <item>Jelena Voroncov Eterović, OIB 30157238102</item>
      <item>Jelena Milinković, OIB 37887538740</item>
      <item>Andrea Luketin, OIB 56283049542</item>
      <item>Kristina Brajković, OIB 24823934138</item>
      <item>Tina Ćuković, OIB 35257087382</item>
    </derivirana_varijabla>
  </DomainObject.Predmet.StrankaListNazivFormatedOIB>
  <DomainObject.Predmet.ProtuStrankaListFormated>
    <izvorni_sadrzaj/>
    <derivirana_varijabla naziv="DomainObject.Predmet.ProtuStrankaListFormated_1">
      <item/>
    </derivirana_varijabla>
  </DomainObject.Predmet.ProtuStrankaListFormated>
  <DomainObject.Predmet.ProtuStrankaListFormatedOIB>
    <izvorni_sadrzaj/>
    <derivirana_varijabla naziv="DomainObject.Predmet.ProtuStrankaListFormatedOIB_1">
      <item/>
    </derivirana_varijabla>
  </DomainObject.Predmet.ProtuStrankaListFormatedOIB>
  <DomainObject.Predmet.ProtuStrankaListFormatedWithAdress>
    <izvorni_sadrzaj/>
    <derivirana_varijabla naziv="DomainObject.Predmet.ProtuStrankaListFormatedWithAdress_1">
      <item/>
    </derivirana_varijabla>
  </DomainObject.Predmet.ProtuStrankaListFormatedWithAdress>
  <DomainObject.Predmet.ProtuStrankaListFormatedWithAdressOIB>
    <izvorni_sadrzaj/>
    <derivirana_varijabla naziv="DomainObject.Predmet.ProtuStrankaListFormatedWithAdressOIB_1">
      <item/>
    </derivirana_varijabla>
  </DomainObject.Predmet.ProtuStrankaListFormatedWithAdressOIB>
  <DomainObject.Predmet.ProtuStrankaListNazivFormated>
    <izvorni_sadrzaj/>
    <derivirana_varijabla naziv="DomainObject.Predmet.ProtuStrankaListNazivFormated_1">
      <item/>
    </derivirana_varijabla>
  </DomainObject.Predmet.ProtuStrankaListNazivFormated>
  <DomainObject.Predmet.ProtuStrankaListNazivFormatedOIB>
    <izvorni_sadrzaj/>
    <derivirana_varijabla naziv="DomainObject.Predmet.ProtuStrankaListNazivFormatedOIB_1">
      <item/>
    </derivirana_varijabla>
  </DomainObject.Predmet.ProtuStrankaListNazivFormatedOIB>
  <DomainObject.Predmet.OstaliListFormated>
    <izvorni_sadrzaj>
      <item/>
    </izvorni_sadrzaj>
    <derivirana_varijabla naziv="DomainObject.Predmet.OstaliListFormated_1">
      <item/>
    </derivirana_varijabla>
  </DomainObject.Predmet.OstaliListFormated>
  <DomainObject.Predmet.OstaliListFormatedOIB>
    <izvorni_sadrzaj>
      <item/>
    </izvorni_sadrzaj>
    <derivirana_varijabla naziv="DomainObject.Predmet.OstaliListFormatedOIB_1">
      <item/>
    </derivirana_varijabla>
  </DomainObject.Predmet.OstaliListFormatedOIB>
  <DomainObject.Predmet.OstaliListFormatedWithAdress>
    <izvorni_sadrzaj>
      <item/>
    </izvorni_sadrzaj>
    <derivirana_varijabla naziv="DomainObject.Predmet.OstaliListFormatedWithAdress_1">
      <item/>
    </derivirana_varijabla>
  </DomainObject.Predmet.OstaliListFormatedWithAdress>
  <DomainObject.Predmet.OstaliListFormatedWithAdressOIB>
    <izvorni_sadrzaj>
      <item/>
    </izvorni_sadrzaj>
    <derivirana_varijabla naziv="DomainObject.Predmet.OstaliListFormatedWithAdressOIB_1">
      <item/>
    </derivirana_varijabla>
  </DomainObject.Predmet.OstaliListFormatedWithAdressOIB>
  <DomainObject.Predmet.OstaliListNazivFormated>
    <izvorni_sadrzaj>
      <item/>
    </izvorni_sadrzaj>
    <derivirana_varijabla naziv="DomainObject.Predmet.OstaliListNazivFormated_1">
      <item/>
    </derivirana_varijabla>
  </DomainObject.Predmet.OstaliListNazivFormated>
  <DomainObject.Predmet.OstaliListNazivFormatedOIB>
    <izvorni_sadrzaj>
      <item/>
    </izvorni_sadrzaj>
    <derivirana_varijabla naziv="DomainObject.Predmet.OstaliListNazivFormatedOIB_1">
      <item/>
    </derivirana_varijabla>
  </DomainObject.Predmet.OstaliListNazivFormatedOIB>
  <DomainObject.Predmet.ClanoviVijeca>
    <izvorni_sadrzaj/>
    <derivirana_varijabla naziv="DomainObject.Predmet.ClanoviVijeca_1"/>
  </DomainObject.Predmet.ClanoviVijeca>
  <DomainObject.Predmet.PredsjednikVijeca>
    <izvorni_sadrzaj/>
    <derivirana_varijabla naziv="DomainObject.Predmet.PredsjednikVijeca_1"/>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Županijski sud u Splitu</izvorni_sadrzaj>
    <derivirana_varijabla naziv="DomainObject.Predmet.Sud.Parent.Naziv_1">Županijski sud u Splitu</derivirana_varijabla>
  </DomainObject.Predmet.Sud.Parent.Naziv>
  <DomainObject.Predmet.FunkcijaOsobe>
    <izvorni_sadrzaj/>
    <derivirana_varijabla naziv="DomainObject.Predmet.FunkcijaOsobe_1"/>
  </DomainObject.Predmet.FunkcijaOsobe>
  <DomainObject.Datum>
    <izvorni_sadrzaj>26. srpnja 2023.</izvorni_sadrzaj>
    <derivirana_varijabla naziv="DomainObject.Datum_1">26. srpnja 2023.</derivirana_varijabla>
  </DomainObject.Datum>
  <DomainObject.PoslovniBrojDokumenta>
    <izvorni_sadrzaj>Su-774/2023-30</izvorni_sadrzaj>
    <derivirana_varijabla naziv="DomainObject.PoslovniBrojDokumenta_1">Su-774/2023-30</derivirana_varijabla>
  </DomainObject.PoslovniBrojDokumenta>
  <DomainObject.Predmet.StrankaIDrugi>
    <izvorni_sadrzaj>Općinski sud u Splitu i dr.</izvorni_sadrzaj>
    <derivirana_varijabla naziv="DomainObject.Predmet.StrankaIDrugi_1">Općinski sud u Splitu i dr.</derivirana_varijabla>
  </DomainObject.Predmet.StrankaIDrugi>
  <DomainObject.Predmet.ProtustrankaIDrugi>
    <izvorni_sadrzaj/>
    <derivirana_varijabla naziv="DomainObject.Predmet.ProtustrankaIDrugi_1"/>
  </DomainObject.Predmet.ProtustrankaIDrugi>
  <DomainObject.Predmet.StrankaIDrugiAdressOIB>
    <izvorni_sadrzaj>Općinski sud u Splitu, OIB 61980608934, Ex. vojarna Sv. Križ, Dračevac, 21000 Split i dr.</izvorni_sadrzaj>
    <derivirana_varijabla naziv="DomainObject.Predmet.StrankaIDrugiAdressOIB_1">Općinski sud u Splitu, OIB 61980608934, Ex. vojarna Sv. Križ, Dračevac, 21000 Split i dr.</derivirana_varijabla>
  </DomainObject.Predmet.StrankaIDrugiAdressOIB>
  <DomainObject.Predmet.ProtustrankaIDrugiAdressOIB>
    <izvorni_sadrzaj/>
    <derivirana_varijabla naziv="DomainObject.Predmet.ProtustrankaIDrugiAdressOIB_1"/>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
    <derivirana_varijabla naziv="DomainObject.Predmet.OdlukaRjesenje.DatumDonosenjaOdluke_1"/>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
    <derivirana_varijabla naziv="DomainObject.Predmet.OdlukaRjesenje.Oznaka_1"/>
  </DomainObject.Predmet.OdlukaRjesenje.Oznaka>
  <DomainObject.Predmet.SudioniciListNaziv>
    <izvorni_sadrzaj>
      <item>Općinski sud u Splitu</item>
      <item>Ministarstvo pravosuđa i uprave</item>
      <item>Božidar Dragan</item>
      <item>Sanja Goleš</item>
      <item>Danijel Barbarić</item>
      <item>Nela Simić</item>
      <item>Kristina Penović</item>
      <item>Ružica Nenadić Lisica</item>
      <item>Dorija Fistonić</item>
      <item>Dijana Bošnjak</item>
      <item>Jelena Voroncov Eterović</item>
      <item>Jelena Milinković</item>
      <item>Andrea Luketin</item>
      <item>Kristina Brajković</item>
      <item>Tina Ćuković</item>
    </izvorni_sadrzaj>
    <derivirana_varijabla naziv="DomainObject.Predmet.SudioniciListNaziv_1">
      <item>Općinski sud u Splitu</item>
      <item>Ministarstvo pravosuđa i uprave</item>
      <item>Božidar Dragan</item>
      <item>Sanja Goleš</item>
      <item>Danijel Barbarić</item>
      <item>Nela Simić</item>
      <item>Kristina Penović</item>
      <item>Ružica Nenadić Lisica</item>
      <item>Dorija Fistonić</item>
      <item>Dijana Bošnjak</item>
      <item>Jelena Voroncov Eterović</item>
      <item>Jelena Milinković</item>
      <item>Andrea Luketin</item>
      <item>Kristina Brajković</item>
      <item>Tina Ćuković</item>
    </derivirana_varijabla>
  </DomainObject.Predmet.SudioniciListNaziv>
  <DomainObject.Predmet.SudioniciListAdressOIB>
    <izvorni_sadrzaj>
      <item>Općinski sud u Splitu, OIB 61980608934, Ex. vojarna Sv. Križ, Dračevac,21000 Split</item>
      <item>Ministarstvo pravosuđa i uprave, OIB 72910430276, Ulica grada Vukovara 49,10000 Zagreb</item>
      <item>Božidar Dragan, OIB 48182624671, Račkoga 2,21000 Split</item>
      <item>Sanja Goleš, OIB 99321267217, Doverska 12,21000 Split</item>
      <item>Danijel Barbarić, OIB 18213652403, Radunica 67,21000 Split</item>
      <item>Nela Simić, OIB 44002505852, Gašpini 46a,21210 Solin</item>
      <item>Kristina Penović, OIB 84778399962, Put Meja 16,21000 Split</item>
      <item>Ružica Nenadić Lisica, OIB 58731451027, Ruđera Boškovića 27,21000 Split</item>
      <item>Dorija Fistonić, OIB 21245008870, Marjanski Put 31a,21000 Split</item>
      <item>Dijana Bošnjak, OIB 90375896619, Šetalište Bačvice 1,21000 Split</item>
      <item>Jelena Voroncov Eterović, OIB 30157238102, Fausta Vrančića 5,21000 Split</item>
      <item>Jelena Milinković, OIB 37887538740, Lovački Put 11,21000 Split</item>
      <item>Andrea Luketin, OIB 56283049542, Zrinjsko Frankopanska 2,21000 Split</item>
      <item>Kristina Brajković, OIB 24823934138, Vladimira Nazora 36,21480 Vis</item>
      <item>Tina Ćuković, OIB 35257087382, Drage Ivaniševića 39,21000 Split</item>
    </izvorni_sadrzaj>
    <derivirana_varijabla naziv="DomainObject.Predmet.SudioniciListAdressOIB_1">
      <item>Općinski sud u Splitu, OIB 61980608934, Ex. vojarna Sv. Križ, Dračevac,21000 Split</item>
      <item>Ministarstvo pravosuđa i uprave, OIB 72910430276, Ulica grada Vukovara 49,10000 Zagreb</item>
      <item>Božidar Dragan, OIB 48182624671, Račkoga 2,21000 Split</item>
      <item>Sanja Goleš, OIB 99321267217, Doverska 12,21000 Split</item>
      <item>Danijel Barbarić, OIB 18213652403, Radunica 67,21000 Split</item>
      <item>Nela Simić, OIB 44002505852, Gašpini 46a,21210 Solin</item>
      <item>Kristina Penović, OIB 84778399962, Put Meja 16,21000 Split</item>
      <item>Ružica Nenadić Lisica, OIB 58731451027, Ruđera Boškovića 27,21000 Split</item>
      <item>Dorija Fistonić, OIB 21245008870, Marjanski Put 31a,21000 Split</item>
      <item>Dijana Bošnjak, OIB 90375896619, Šetalište Bačvice 1,21000 Split</item>
      <item>Jelena Voroncov Eterović, OIB 30157238102, Fausta Vrančića 5,21000 Split</item>
      <item>Jelena Milinković, OIB 37887538740, Lovački Put 11,21000 Split</item>
      <item>Andrea Luketin, OIB 56283049542, Zrinjsko Frankopanska 2,21000 Split</item>
      <item>Kristina Brajković, OIB 24823934138, Vladimira Nazora 36,21480 Vis</item>
      <item>Tina Ćuković, OIB 35257087382, Drage Ivaniševića 39,21000 Split</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item>, OIB 61980608934</item>
      <item>, OIB 72910430276</item>
      <item>, OIB 48182624671</item>
      <item>, OIB 99321267217</item>
      <item>, OIB 18213652403</item>
      <item>, OIB 44002505852</item>
      <item>, OIB 84778399962</item>
      <item>, OIB 58731451027</item>
      <item>, OIB 21245008870</item>
      <item>, OIB 90375896619</item>
      <item>, OIB 30157238102</item>
      <item>, OIB 37887538740</item>
      <item>, OIB 56283049542</item>
      <item>, OIB 24823934138</item>
      <item>, OIB 35257087382</item>
    </izvorni_sadrzaj>
    <derivirana_varijabla naziv="DomainObject.Predmet.SudioniciListNazivOIB_1">
      <item>, OIB 61980608934</item>
      <item>, OIB 72910430276</item>
      <item>, OIB 48182624671</item>
      <item>, OIB 99321267217</item>
      <item>, OIB 18213652403</item>
      <item>, OIB 44002505852</item>
      <item>, OIB 84778399962</item>
      <item>, OIB 58731451027</item>
      <item>, OIB 21245008870</item>
      <item>, OIB 90375896619</item>
      <item>, OIB 30157238102</item>
      <item>, OIB 37887538740</item>
      <item>, OIB 56283049542</item>
      <item>, OIB 24823934138</item>
      <item>, OIB 35257087382</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derivirana_varijabla naziv="DomainObject.Predmet.StecajniUpraviteljiListAddressOIB_1">
      <item/>
    </derivirana_varijabla>
  </DomainObject.Predmet.StecajniUpraviteljiListAddressOIB>
  <DomainObject.Predmet.BrojSaPocetkaNazivaVrsteSporaSuSpisa>
    <izvorni_sadrzaj>7</izvorni_sadrzaj>
    <derivirana_varijabla naziv="DomainObject.Predmet.BrojSaPocetkaNazivaVrsteSporaSuSpisa_1">7</derivirana_varijabla>
  </DomainObject.Predmet.BrojSaPocetkaNazivaVrsteSporaSuSpisa>
  <DomainObject.Predmet.OznakaNizestupanjskogPredmeta>
    <izvorni_sadrzaj/>
    <derivirana_varijabla naziv="DomainObject.Predmet.OznakaNizestupanjskogPredmeta_1"/>
  </DomainObject.Predmet.OznakaNizestupanjskogPredmeta>
  <DomainObject.Predmet.NazivNizestupanjskogSuda>
    <izvorni_sadrzaj/>
    <derivirana_varijabla naziv="DomainObject.Predmet.NazivNizestupanjskogSuda_1"/>
  </DomainObject.Predmet.NazivNizestupanjskogSuda>
  <DomainObject.Predmet.OznakaDrugostupanjskogPredmetaKodRevizija>
    <izvorni_sadrzaj/>
    <derivirana_varijabla naziv="DomainObject.Predmet.OznakaDrugostupanjskogPredmetaKodRevizija_1"/>
  </DomainObject.Predmet.OznakaDrugostupanjskogPredmetaKodRevizija>
  <DomainObject.Predmet.NazivDrugostupanjskogSudaKodRevizija>
    <izvorni_sadrzaj/>
    <derivirana_varijabla naziv="DomainObject.Predmet.NazivDrugostupanjskogSudaKodRevizija_1"/>
  </DomainObject.Predmet.NazivDrugostupanjskogSudaKodRevizija>
  <DomainObject.Predmet.DatumZadnjeOdrzaneSudskeRadnje>
    <izvorni_sadrzaj/>
    <derivirana_varijabla naziv="DomainObject.Predmet.DatumZadnjeOdrzaneSudskeRadnje_1"/>
  </DomainObject.Predmet.DatumZadnjeOdrzaneSudskeRadnje>
  <DomainObject.PredzadnjaOdlukaIzPredmeta.DatumDonosenjaOdluke>
    <izvorni_sadrzaj>26. srpnja 2023.</izvorni_sadrzaj>
    <derivirana_varijabla naziv="DomainObject.PredzadnjaOdlukaIzPredmeta.DatumDonosenjaOdluke_1">26. srpnja 2023.</derivirana_varijabla>
  </DomainObject.PredzadnjaOdlukaIzPredmeta.DatumDonosenjaOdluke>
  <DomainObject.PredzadnjaOdlukaIzPredmeta.Oznaka>
    <izvorni_sadrzaj>Su-774/2023-29</izvorni_sadrzaj>
    <derivirana_varijabla naziv="DomainObject.PredzadnjaOdlukaIzPredmeta.Oznaka_1">Su-774/2023-29</derivirana_varijabla>
  </DomainObject.PredzadnjaOdlukaIzPredmeta.Oznaka>
  <DomainObject.PodaciZaPnopPredlozakOdluke.PodaciOrp.BrDanaBlok>
    <izvorni_sadrzaj/>
    <derivirana_varijabla naziv="DomainObject.PodaciZaPnopPredlozakOdluke.PodaciOrp.BrDanaBlok_1"/>
  </DomainObject.PodaciZaPnopPredlozakOdluke.PodaciOrp.BrDanaBlok>
  <DomainObject.PodaciZaPnopPredlozakOdluke.PodaciOrp.NeizvrseneOsnove.PodaciUkupno.NenaplGlavnica>
    <izvorni_sadrzaj/>
    <derivirana_varijabla naziv="DomainObject.PodaciZaPnopPredlozakOdluke.PodaciOrp.NeizvrseneOsnove.PodaciUkupno.NenaplGlavnica_1"/>
  </DomainObject.PodaciZaPnopPredlozakOdluke.PodaciOrp.NeizvrseneOsnove.PodaciUkupno.NenaplGlavnica>
  <DomainObject.Predmet.DatumPocetkaProcesa>
    <izvorni_sadrzaj>6. travnja 2023.</izvorni_sadrzaj>
    <derivirana_varijabla naziv="DomainObject.Predmet.DatumPocetkaProcesa_1">6. travnja 2023.</derivirana_varijabla>
  </DomainObject.Predmet.DatumPocetkaProcesa>
  <DomainObject.PodaciZaPnopPredlozakOdluke.NeizvrseneOsnoveZaPlacanjeOpis>
    <izvorni_sadrzaj/>
    <derivirana_varijabla naziv="DomainObject.PodaciZaPnopPredlozakOdluke.NeizvrseneOsnoveZaPlacanjeOpis_1"/>
  </DomainObject.PodaciZaPnopPredlozakOdluke.NeizvrseneOsnoveZaPlacanjeOpis>
  <DomainObject.PodaciZaPnopPredlozakOdluke.IsknjizeneOsnoveZaPlacanjeOpis>
    <izvorni_sadrzaj/>
    <derivirana_varijabla naziv="DomainObject.PodaciZaPnopPredlozakOdluke.IsknjizeneOsnoveZaPlacanjeOpis_1"/>
  </DomainObject.PodaciZaPnopPredlozakOdluke.IsknjizeneOsnoveZaPlacanjeOpis>
  <DomainObject.ZakonPravilnikList>
    <izvorni_sadrzaj/>
    <derivirana_varijabla naziv="DomainObject.ZakonPravilnikList_1">
      <item/>
    </derivirana_varijabla>
  </DomainObject.ZakonPravilnikList>
  <DomainObject.NarodneNovineList>
    <izvorni_sadrzaj>
      <item>107/07</item>
      <item>39/13</item>
      <item>157/13</item>
      <item>110/15</item>
      <item>70/17</item>
      <item>118/18</item>
      <item>114/22</item>
      <item>107/07, 39/13, 157/13, 110/15, 70/17, 118/18 i 114/22</item>
    </izvorni_sadrzaj>
    <derivirana_varijabla naziv="DomainObject.NarodneNovineList_1">
      <item>107/07</item>
      <item>39/13</item>
      <item>157/13</item>
      <item>110/15</item>
      <item>70/17</item>
      <item>118/18</item>
      <item>114/22</item>
      <item>107/07, 39/13, 157/13, 110/15, 70/17, 118/18 i 114/22</item>
    </derivirana_varijabla>
  </DomainObject.NarodneNovineList>
  <DomainObject.Predmet.OkrivljenikAdresaMjestoRodjenjaList>
    <izvorni_sadrzaj/>
    <derivirana_varijabla naziv="DomainObject.Predmet.OkrivljenikAdresaMjestoRodjenjaList_1">
      <item/>
    </derivirana_varijabla>
  </DomainObject.Predmet.OkrivljenikAdresaMjestoRodjenjaList>
  <DomainObject.OpcinskiSudoviList>
    <izvorni_sadrzaj>
      <item>Ministarstvo pravosuđa</item>
      <item>Općinski građanski sud u Zagrebu</item>
      <item>Općinski kazneni sud u Zagrebu</item>
      <item>Općinski prekršajni sud u Splitu</item>
      <item>Općinski prekršajni sud u Zagrebu</item>
      <item>Općinski radni sud u Zagrebu</item>
      <item>Općinski sud u Belom Manastiru</item>
      <item>Općinski sud u Benkovcu</item>
      <item>Općinski sud u Biogradu na Moru</item>
      <item>Općinski sud u Bjelovaru</item>
      <item>Općinski sud u Bujama - Buie</item>
      <item>Općinski sud u Buzetu</item>
      <item>Općinski sud u Crikvenici</item>
      <item>Općinski sud u Čabru</item>
      <item>Općinski sud u Čakovcu</item>
      <item>Općinski sud u Čazmi</item>
      <item>Općinski sud u Daruvaru</item>
      <item>Općinski sud u Delnicama</item>
      <item>Općinski sud u Donjem Lapcu</item>
      <item>Općinski sud u Donjem Miholjcu</item>
      <item>Općinski sud u Donjoj Stubici</item>
      <item>Općinski sud u Drnišu</item>
      <item>Općinski sud u Dubrovniku</item>
      <item>Općinski sud u Dugom Selu </item>
      <item>Općinski sud u Dvoru</item>
      <item>Općinski sud u Đakovu</item>
      <item>Općinski sud u Đurđevcu</item>
      <item>Općinski sud u Garešnici</item>
      <item>Općinski sud u Glini</item>
      <item>Općinski sud u Gospiću</item>
      <item>Općinski sud u Gračacu</item>
      <item>Općinski sud u Grubišnom Polju</item>
      <item>Općinski sud u Gvozdu</item>
      <item>Općinski sud u Hrvatskoj Kostajnici</item>
      <item>Općinski sud u Iloku</item>
      <item>Općinski sud u Imotskom</item>
      <item>Općinski sud u Ivancu</item>
      <item>Općinski sud u Ivanić Gradu</item>
      <item>Općinski sud u Jastrebarskom</item>
      <item>Općinski sud u Karlovcu</item>
      <item>Općinski sud u Kaštel Lukšiću</item>
      <item>Općinski sud u Klanjcu</item>
      <item>Općinski sud u Kninu</item>
      <item>Općinski sud u Koprivnici</item>
      <item>Općinski sud u Korčuli</item>
      <item>Općinski sud u Korenici</item>
      <item>Općinski sud u Krapini</item>
      <item>Općinski sud u Križevcima</item>
      <item>Općinski sud u Krku</item>
      <item>Općinski sud u Kutini</item>
      <item>Općinski sud u Labinu</item>
      <item>Općinski sud u Ludbregu</item>
      <item>Općinski sud u Makarskoj</item>
      <item>Općinski sud u Malom Lošinju</item>
      <item>Općinski sud u Metkoviću</item>
      <item>Općinski sud u Našicama</item>
      <item>Općinski sud u Novoj Gradišci</item>
      <item>Općinski sud u Novom Marofu</item>
      <item>Općinski sud u Novom Zagrebu</item>
      <item>Općinski sud u Novskoj</item>
      <item>Općinski sud u Obrovcu</item>
      <item>Općinski sud u Ogulinu</item>
      <item>Općinski sud u Omišu</item>
      <item>Općinski sud u Opatiji</item>
      <item>Općinski sud u Orahovici</item>
      <item>Općinski sud u Osijeku</item>
      <item>Općinski sud u Otočcu</item>
      <item>Općinski sud u Ozlju</item>
      <item>Općinski sud u Pagu</item>
      <item>Općinski sud u Pakracu</item>
      <item>Općinski sud u Pazinu</item>
      <item>Općinski sud u Petrinji</item>
      <item>Općinski sud u Pitomači</item>
      <item>Općinski sud u Pločama</item>
      <item>Općinski sud u Poreču - Parenzo</item>
      <item>Općinski sud u Požegi</item>
      <item>Općinski sud u Predgradi</item>
      <item>Općinski sud u Prelogu</item>
      <item>Općinski sud u Puli - Pola</item>
      <item>Općinski sud u Rabu</item>
      <item>Općinski sud u Rijeci</item>
      <item>Općinski sud u Rovinju - Rovigno</item>
      <item>Općinski sud u Samoboru</item>
      <item>Općinski sud u Senju</item>
      <item>Općinski sud u Sesvetama</item>
      <item>Općinski sud u Sinju</item>
      <item>Općinski sud u Sisku</item>
      <item>Općinski sud u Slatini</item>
      <item>Općinski sud u Slavonskom Brodu</item>
      <item>Općinski sud u Slunju</item>
      <item>Općinski sud u Solinu</item>
      <item>Općinski sud u Splitu</item>
      <item>Općinski sud u Starom Gradu</item>
      <item>Općinski sud u Supetru</item>
      <item>Općinski sud u Svetom Ivanu Zelini</item>
      <item>Općinski sud u Šibeniku</item>
      <item>Općinski sud u Tisnom</item>
      <item>Općinski sud u Trogiru</item>
      <item>Općinski sud u Valpovu</item>
      <item>Općinski sud u Varaždinu</item>
      <item>Općinski sud u Velikoj Gorici</item>
      <item>Općinski sud u Vinkovcima</item>
      <item>Općinski sud u Virovitici</item>
      <item>Općinski sud u Vojniću</item>
      <item>Općinski sud u Vrbovcu</item>
      <item>Općinski sud u Vrbovskom</item>
      <item>Općinski sud u Vrgorcu</item>
      <item>Općinski sud u Vukovaru</item>
      <item>Općinski sud u Zaboku</item>
      <item>Općinski sud u Zadru</item>
      <item>Općinski sud u Zaprešiću</item>
      <item>Općinski sud u Zlataru</item>
      <item>Općinski sud u Županji</item>
    </izvorni_sadrzaj>
    <derivirana_varijabla naziv="DomainObject.OpcinskiSudoviList_1">
      <item>Ministarstvo pravosuđa</item>
      <item>Općinski građanski sud u Zagrebu</item>
      <item>Općinski kazneni sud u Zagrebu</item>
      <item>Općinski prekršajni sud u Splitu</item>
      <item>Općinski prekršajni sud u Zagrebu</item>
      <item>Općinski radni sud u Zagrebu</item>
      <item>Općinski sud u Belom Manastiru</item>
      <item>Općinski sud u Benkovcu</item>
      <item>Općinski sud u Biogradu na Moru</item>
      <item>Općinski sud u Bjelovaru</item>
      <item>Općinski sud u Bujama - Buie</item>
      <item>Općinski sud u Buzetu</item>
      <item>Općinski sud u Crikvenici</item>
      <item>Općinski sud u Čabru</item>
      <item>Općinski sud u Čakovcu</item>
      <item>Općinski sud u Čazmi</item>
      <item>Općinski sud u Daruvaru</item>
      <item>Općinski sud u Delnicama</item>
      <item>Općinski sud u Donjem Lapcu</item>
      <item>Općinski sud u Donjem Miholjcu</item>
      <item>Općinski sud u Donjoj Stubici</item>
      <item>Općinski sud u Drnišu</item>
      <item>Općinski sud u Dubrovniku</item>
      <item>Općinski sud u Dugom Selu </item>
      <item>Općinski sud u Dvoru</item>
      <item>Općinski sud u Đakovu</item>
      <item>Općinski sud u Đurđevcu</item>
      <item>Općinski sud u Garešnici</item>
      <item>Općinski sud u Glini</item>
      <item>Općinski sud u Gospiću</item>
      <item>Općinski sud u Gračacu</item>
      <item>Općinski sud u Grubišnom Polju</item>
      <item>Općinski sud u Gvozdu</item>
      <item>Općinski sud u Hrvatskoj Kostajnici</item>
      <item>Općinski sud u Iloku</item>
      <item>Općinski sud u Imotskom</item>
      <item>Općinski sud u Ivancu</item>
      <item>Općinski sud u Ivanić Gradu</item>
      <item>Općinski sud u Jastrebarskom</item>
      <item>Općinski sud u Karlovcu</item>
      <item>Općinski sud u Kaštel Lukšiću</item>
      <item>Općinski sud u Klanjcu</item>
      <item>Općinski sud u Kninu</item>
      <item>Općinski sud u Koprivnici</item>
      <item>Općinski sud u Korčuli</item>
      <item>Općinski sud u Korenici</item>
      <item>Općinski sud u Krapini</item>
      <item>Općinski sud u Križevcima</item>
      <item>Općinski sud u Krku</item>
      <item>Općinski sud u Kutini</item>
      <item>Općinski sud u Labinu</item>
      <item>Općinski sud u Ludbregu</item>
      <item>Općinski sud u Makarskoj</item>
      <item>Općinski sud u Malom Lošinju</item>
      <item>Općinski sud u Metkoviću</item>
      <item>Općinski sud u Našicama</item>
      <item>Općinski sud u Novoj Gradišci</item>
      <item>Općinski sud u Novom Marofu</item>
      <item>Općinski sud u Novom Zagrebu</item>
      <item>Općinski sud u Novskoj</item>
      <item>Općinski sud u Obrovcu</item>
      <item>Općinski sud u Ogulinu</item>
      <item>Općinski sud u Omišu</item>
      <item>Općinski sud u Opatiji</item>
      <item>Općinski sud u Orahovici</item>
      <item>Općinski sud u Osijeku</item>
      <item>Općinski sud u Otočcu</item>
      <item>Općinski sud u Ozlju</item>
      <item>Općinski sud u Pagu</item>
      <item>Općinski sud u Pakracu</item>
      <item>Općinski sud u Pazinu</item>
      <item>Općinski sud u Petrinji</item>
      <item>Općinski sud u Pitomači</item>
      <item>Općinski sud u Pločama</item>
      <item>Općinski sud u Poreču - Parenzo</item>
      <item>Općinski sud u Požegi</item>
      <item>Općinski sud u Predgradi</item>
      <item>Općinski sud u Prelogu</item>
      <item>Općinski sud u Puli - Pola</item>
      <item>Općinski sud u Rabu</item>
      <item>Općinski sud u Rijeci</item>
      <item>Općinski sud u Rovinju - Rovigno</item>
      <item>Općinski sud u Samoboru</item>
      <item>Općinski sud u Senju</item>
      <item>Općinski sud u Sesvetama</item>
      <item>Općinski sud u Sinju</item>
      <item>Općinski sud u Sisku</item>
      <item>Općinski sud u Slatini</item>
      <item>Općinski sud u Slavonskom Brodu</item>
      <item>Općinski sud u Slunju</item>
      <item>Općinski sud u Solinu</item>
      <item>Općinski sud u Splitu</item>
      <item>Općinski sud u Starom Gradu</item>
      <item>Općinski sud u Supetru</item>
      <item>Općinski sud u Svetom Ivanu Zelini</item>
      <item>Općinski sud u Šibeniku</item>
      <item>Općinski sud u Tisnom</item>
      <item>Općinski sud u Trogiru</item>
      <item>Općinski sud u Valpovu</item>
      <item>Općinski sud u Varaždinu</item>
      <item>Općinski sud u Velikoj Gorici</item>
      <item>Općinski sud u Vinkovcima</item>
      <item>Općinski sud u Virovitici</item>
      <item>Općinski sud u Vojniću</item>
      <item>Općinski sud u Vrbovcu</item>
      <item>Općinski sud u Vrbovskom</item>
      <item>Općinski sud u Vrgorcu</item>
      <item>Općinski sud u Vukovaru</item>
      <item>Općinski sud u Zaboku</item>
      <item>Općinski sud u Zadru</item>
      <item>Općinski sud u Zaprešiću</item>
      <item>Općinski sud u Zlataru</item>
      <item>Općinski sud u Županji</item>
    </derivirana_varijabla>
  </DomainObject.OpcinskiSudoviList>
  <DomainObject.PolicijskeUpraveList>
    <izvorni_sadrzaj>
      <item>Inspekcija proizvodnje i prometa eksplozivnih tvari i oružja</item>
      <item>Inspekcija za privatnu zaštitu i detektive</item>
      <item>Inspekcija za protuminsko djelovanje</item>
      <item>Inspekcija za radiološku i nuklearnu sigurnost</item>
      <item>Inspekcija zaštite od požara,vatrogastva i Civilne zaštite</item>
      <item>Inspekcije za radiološku i nuklearnu sigurnost</item>
      <item>Odjel inpekcije Šibenik</item>
      <item>Odjel inspekcije Bjelovar</item>
      <item>Odjel inspekcije Čakovec</item>
      <item>Odjel inspekcije Dubrovnik</item>
      <item>Odjel inspekcije Gospić</item>
      <item>Odjel inspekcije Karlovac</item>
      <item>Odjel inspekcije Koprivnica</item>
      <item>Odjel inspekcije Krapina</item>
      <item>Odjel inspekcije Pazin</item>
      <item>Odjel inspekcije Požega</item>
      <item>Odjel inspekcije Sisak</item>
      <item>Odjel inspekcije Slavonski brod</item>
      <item>Odjel inspekcije Virovitica</item>
      <item>Odjel inspekcije Vukovar</item>
      <item>Odjel inspekcije Zadar</item>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item>Sektor za inspekcijske poslove</item>
      <item>Služba civilne zaštite Bjelovar</item>
      <item>Služba civilne zaštite Čakovec</item>
      <item>Služba civilne zaštite Dubrovnik</item>
      <item>Služba civilne zaštite Gospić</item>
      <item>Služba civilne zaštite Karlovac</item>
      <item>Služba civilne zaštite Koprivnica</item>
      <item>Služba civilne zaštite Krapina</item>
      <item>Služba civilne zaštite Pazin</item>
      <item>Služba civilne zaštite Požega</item>
      <item>Služba civilne zaštite Sisak</item>
      <item>Služba civilne zaštite Slavonski Brod</item>
      <item>Služba civilne zaštite Šibenik</item>
      <item>Služba civilne zaštite Virovitica</item>
      <item>Služba civilne zaštite Vukovar</item>
      <item>Služba civilne zaštite Zadar</item>
      <item>Služba gospodarskog kriminaliteta i korupcije</item>
      <item>Služba gospodarskog kriminaliteta i korupcije Osijek</item>
      <item>Služba gospodarskog kriminaliteta i korupcije Pula</item>
      <item>Služba gospodarskog kriminaliteta i korupcije Split</item>
      <item>Služba gospodarskog kriminaliteta i korupcije Zagreb</item>
      <item>Služba inspekcijskih poslova Osijek</item>
      <item>Služba inspekcijskih poslova Rijeka</item>
      <item>Služba inspekcijskih poslova Split</item>
      <item>Služba inspekciojskih poslova Varaždin</item>
      <item>Služba kriminalističke policije</item>
      <item>Služba kriminalističke policije  Gospić</item>
      <item>Služba kriminalističke policije Bjelovar</item>
      <item>Služba kriminalističke policije Čakovec</item>
      <item>Služba kriminalističke policije Dubrovnik</item>
      <item>Služba kriminalističke policije Karlovac</item>
      <item>Služba kriminalističke policije Krapina</item>
      <item>Služba kriminalističke policije Požega</item>
      <item>Služba kriminalističke policije Sisak</item>
      <item>Služba kriminalističke policije Slavonski Brod</item>
      <item>Služba kriminalističke policije Šibenik</item>
      <item>Služba kriminalističke policije Varaždin</item>
      <item>Služba kriminalističke policije Virovitica</item>
      <item>Služba kriminalističke policije Vukovar</item>
      <item>Služba kriminalističke policije Zadar</item>
      <item>Služba kriminaliteta droga MUP</item>
      <item>Služba kriminaliteta droga Rijeka</item>
      <item>Služba kriminaliteta droga Split</item>
      <item>Služba kriminaliteta droga Zagreb</item>
      <item>Služba općeg kriminaliteta</item>
      <item>Služba općeg kriminaliteta MUP</item>
      <item>Služba općeg kriminaliteta Osijek</item>
      <item>Služba općeg kriminaliteta Pula</item>
      <item>Služba općeg kriminaliteta Rijeka</item>
      <item>Služba općeg kriminaliteta Split</item>
      <item>Služba organiziranog kriminaliteta</item>
      <item>Služba organiziranog kriminaliteta MUP</item>
      <item>Služba organiziranog kriminaliteta Osijek</item>
      <item>Služba organiziranog kriminaliteta Pula</item>
      <item>Služba organiziranog kriminaliteta Rijeka</item>
      <item>Služba organiziranog kriminaliteta Split</item>
      <item>Služba ratnih zločina</item>
      <item>Služba terorizma</item>
      <item>Služba za inspekcijske poslove Zagreb</item>
      <item>Služba za suzbijanje korupcije i organiziranog kriminaliteta-Osijek</item>
      <item>Služba za suzbijanje korupcije i organiziranog kriminaliteta-Rijeka</item>
      <item>Služba za suzbijanje korupcije i organiziranog kriminaliteta-Split</item>
      <item>Služba za suzbijanje korupcije i organiziranog kriminaliteta-Zagreb</item>
    </izvorni_sadrzaj>
    <derivirana_varijabla naziv="DomainObject.PolicijskeUpraveList_1">
      <item>Inspekcija proizvodnje i prometa eksplozivnih tvari i oružja</item>
      <item>Inspekcija za privatnu zaštitu i detektive</item>
      <item>Inspekcija za protuminsko djelovanje</item>
      <item>Inspekcija za radiološku i nuklearnu sigurnost</item>
      <item>Inspekcija zaštite od požara,vatrogastva i Civilne zaštite</item>
      <item>Inspekcije za radiološku i nuklearnu sigurnost</item>
      <item>Odjel inpekcije Šibenik</item>
      <item>Odjel inspekcije Bjelovar</item>
      <item>Odjel inspekcije Čakovec</item>
      <item>Odjel inspekcije Dubrovnik</item>
      <item>Odjel inspekcije Gospić</item>
      <item>Odjel inspekcije Karlovac</item>
      <item>Odjel inspekcije Koprivnica</item>
      <item>Odjel inspekcije Krapina</item>
      <item>Odjel inspekcije Pazin</item>
      <item>Odjel inspekcije Požega</item>
      <item>Odjel inspekcije Sisak</item>
      <item>Odjel inspekcije Slavonski brod</item>
      <item>Odjel inspekcije Virovitica</item>
      <item>Odjel inspekcije Vukovar</item>
      <item>Odjel inspekcije Zadar</item>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item>Sektor za inspekcijske poslove</item>
      <item>Služba civilne zaštite Bjelovar</item>
      <item>Služba civilne zaštite Čakovec</item>
      <item>Služba civilne zaštite Dubrovnik</item>
      <item>Služba civilne zaštite Gospić</item>
      <item>Služba civilne zaštite Karlovac</item>
      <item>Služba civilne zaštite Koprivnica</item>
      <item>Služba civilne zaštite Krapina</item>
      <item>Služba civilne zaštite Pazin</item>
      <item>Služba civilne zaštite Požega</item>
      <item>Služba civilne zaštite Sisak</item>
      <item>Služba civilne zaštite Slavonski Brod</item>
      <item>Služba civilne zaštite Šibenik</item>
      <item>Služba civilne zaštite Virovitica</item>
      <item>Služba civilne zaštite Vukovar</item>
      <item>Služba civilne zaštite Zadar</item>
      <item>Služba gospodarskog kriminaliteta i korupcije</item>
      <item>Služba gospodarskog kriminaliteta i korupcije Osijek</item>
      <item>Služba gospodarskog kriminaliteta i korupcije Pula</item>
      <item>Služba gospodarskog kriminaliteta i korupcije Split</item>
      <item>Služba gospodarskog kriminaliteta i korupcije Zagreb</item>
      <item>Služba inspekcijskih poslova Osijek</item>
      <item>Služba inspekcijskih poslova Rijeka</item>
      <item>Služba inspekcijskih poslova Split</item>
      <item>Služba inspekciojskih poslova Varaždin</item>
      <item>Služba kriminalističke policije</item>
      <item>Služba kriminalističke policije  Gospić</item>
      <item>Služba kriminalističke policije Bjelovar</item>
      <item>Služba kriminalističke policije Čakovec</item>
      <item>Služba kriminalističke policije Dubrovnik</item>
      <item>Služba kriminalističke policije Karlovac</item>
      <item>Služba kriminalističke policije Krapina</item>
      <item>Služba kriminalističke policije Požega</item>
      <item>Služba kriminalističke policije Sisak</item>
      <item>Služba kriminalističke policije Slavonski Brod</item>
      <item>Služba kriminalističke policije Šibenik</item>
      <item>Služba kriminalističke policije Varaždin</item>
      <item>Služba kriminalističke policije Virovitica</item>
      <item>Služba kriminalističke policije Vukovar</item>
      <item>Služba kriminalističke policije Zadar</item>
      <item>Služba kriminaliteta droga MUP</item>
      <item>Služba kriminaliteta droga Rijeka</item>
      <item>Služba kriminaliteta droga Split</item>
      <item>Služba kriminaliteta droga Zagreb</item>
      <item>Služba općeg kriminaliteta</item>
      <item>Služba općeg kriminaliteta MUP</item>
      <item>Služba općeg kriminaliteta Osijek</item>
      <item>Služba općeg kriminaliteta Pula</item>
      <item>Služba općeg kriminaliteta Rijeka</item>
      <item>Služba općeg kriminaliteta Split</item>
      <item>Služba organiziranog kriminaliteta</item>
      <item>Služba organiziranog kriminaliteta MUP</item>
      <item>Služba organiziranog kriminaliteta Osijek</item>
      <item>Služba organiziranog kriminaliteta Pula</item>
      <item>Služba organiziranog kriminaliteta Rijeka</item>
      <item>Služba organiziranog kriminaliteta Split</item>
      <item>Služba ratnih zločina</item>
      <item>Služba terorizma</item>
      <item>Služba za inspekcijske poslove Zagreb</item>
      <item>Služba za suzbijanje korupcije i organiziranog kriminaliteta-Osijek</item>
      <item>Služba za suzbijanje korupcije i organiziranog kriminaliteta-Rijeka</item>
      <item>Služba za suzbijanje korupcije i organiziranog kriminaliteta-Split</item>
      <item>Služba za suzbijanje korupcije i organiziranog kriminaliteta-Zagreb</item>
    </derivirana_varijabla>
  </DomainObject.PolicijskeUpraveList>
  <DomainObject.PolicijskePostajeList>
    <izvorni_sadrzaj>
      <item> I. policijska postaja Zagreb</item>
      <item> VIII. policijska postaja Zagreb</item>
      <item>I. policijska postaja Osijek</item>
      <item>I. policijska postaja Osijek s Ispostavom Čepin                         </item>
      <item>I. policijska postaja Rijeka</item>
      <item>I. policijska postaja Split</item>
      <item>I. policijska postaja Zadar</item>
      <item>I. postaja prometne policije Zagreb</item>
      <item>II. policijska postaja Osijek</item>
      <item>II. policijska postaja Rijeka</item>
      <item>II. policijska postaja Split</item>
      <item>II. policijska postaja Zadar</item>
      <item>II. policijska postaja Zagreb</item>
      <item>II. postaja prometne policije Zagreb</item>
      <item>III. policijska postaja Cavtat</item>
      <item>III. policijska postaja Rijeka</item>
      <item>III. policijska postaja Zagreb</item>
      <item>Ispostava granične policije Slavonski Šamac</item>
      <item>Ispostava prometne policije Opuzen</item>
      <item>Ispostava prometne policije Severin na Kupi</item>
      <item>Ispostava prometne policije Vukovar</item>
      <item>IV. policijska postaja Rijeka</item>
      <item>IV. policijska postaja Voćin</item>
      <item>IV. policijska postaja Zagreb</item>
      <item>IX. policijska postaja Zagreb</item>
      <item>Mobilna jedinica prometne policije</item>
      <item>Policijska ispostava Krapinske toplice</item>
      <item>Policijska ispostava Marija Bistrica</item>
      <item>Policijska postaja Beli Manastir</item>
      <item>Policijska postaja Belišće</item>
      <item>Policijska postaja Benkovac</item>
      <item>Policijska postaja Benkovac-Obrovac                                            </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Delnice s ispostavom Čabar</item>
      <item>Policijska postaja Donja Stubica</item>
      <item>Policijska postaja Donji Miholjac</item>
      <item>Policijska postaja Drniš</item>
      <item>Policijska postaja Dubrovnik</item>
      <item>Policijska postaja Duga Resa</item>
      <item>Policijska postaja Dugo Selo</item>
      <item>Policijska postaja Đakovo</item>
      <item>Policijska postaja Đurđevac</item>
      <item>Policijska postaja Garešnica</item>
      <item>Policijska postaja Glina</item>
      <item>Policijska postaja Gospić</item>
      <item>Policijska postaja Grubišno Polje</item>
      <item>Policijska postaja Hvar</item>
      <item>Policijska postaja Ivanec</item>
      <item>Policijska postaja Ivanić-Grad</item>
      <item>Policijska postaja Jastrebarsko</item>
      <item>Policijska postaja Karlobag</item>
      <item>Policijska postaja Karlovac</item>
      <item>Policijska postaja Karlovac s ispostavom Vojnić                </item>
      <item>Policijska postaja Kaštela</item>
      <item>Policijska postaja Klanjec</item>
      <item>Policijska postaja Knin</item>
      <item>Policijska postaja Koprivnica</item>
      <item>Policijska postaja Korčula</item>
      <item>Policijska postaja Krapina</item>
      <item>Policijska postaja Krapina s ispostavom Pregrada            </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 s ispostavom Cres</item>
      <item>Policijska postaja Metković</item>
      <item>Policijska postaja Mursko Središće</item>
      <item>Policijska postaja Našice</item>
      <item>Policijska postaja Nova Gradiška</item>
      <item>Policijska postaja Novalja</item>
      <item>Policijska postaja Novi Marof</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Pazin s Ispostavom Buzet                    </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Slavonski Brod s ispostavom Vrpolje</item>
      <item>Policijska postaja Slunj</item>
      <item>Policijska postaja Solin</item>
      <item>Policijska postaja Ston</item>
      <item>Policijska postaja Sunja</item>
      <item>Policijska postaja Sv. Ivan Zelina</item>
      <item>Policijska postaja Šibenik s ispostavom Primošten</item>
      <item>Policijska postaja Štrigova</item>
      <item>Policijska postaja Trogir</item>
      <item>Policijska postaja Umag</item>
      <item>Policijska postaja Umag s ispostavom Buje</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Vrbovec</item>
      <item>Policijska postaja Vrbovsko</item>
      <item>Policijska postaja Vukovar</item>
      <item>Policijska postaja Zabok</item>
      <item>Policijska postaja Zadar</item>
      <item>Policijska postaja Zaprešić</item>
      <item>Policijska postaja Zlatar-Bistrica</item>
      <item>Postaja aerodromske policije Čilipi</item>
      <item>Postaja aerodromske policije Pleso</item>
      <item>Postaja aerodromske policije Pula</item>
      <item>Postaja aerodromske policije Resnik</item>
      <item>Postaja aerodromske policije Rijeka</item>
      <item>Postaja aerodromske policije Zemunik</item>
      <item>Postaja granične policije Bajakovo</item>
      <item>Postaja granične policije Beli Manastir</item>
      <item>Postaja granične policije Bregana</item>
      <item>Postaja granične policije Brod na Kupi</item>
      <item>Postaja granične policije Cetingrad</item>
      <item>Postaja granične policije Dalj</item>
      <item>Postaja granične policije Donji Lapac</item>
      <item>Postaja granične policije Donji Srb</item>
      <item>Postaja granične policije Dvor</item>
      <item>Postaja granične policije Erdut</item>
      <item>Postaja granične policije Goričan</item>
      <item>Postaja granične policije Gračac</item>
      <item>Postaja granične policije Gruda</item>
      <item>Postaja granične policije Gvozd</item>
      <item>Postaja granične policije Hrvatska Kostajnica</item>
      <item>Postaja granične policije Ilok</item>
      <item>Postaja granične policije Imotski</item>
      <item>Postaja granične policije Koprivnica</item>
      <item>Postaja granične policije Korenica</item>
      <item>Postaja granične policije Macelj</item>
      <item>Postaja granične policije Metković</item>
      <item>Postaja granične policije Novska</item>
      <item>Postaja granične policije Rupa</item>
      <item>Postaja granične policije Slano</item>
      <item>Postaja granične policije Slavonski Brod</item>
      <item>POSTAJA GRANIČNE POLICIJE SLAVONSKI ŠAMAC                                         </item>
      <item>Postaja granične policije Sošice</item>
      <item>Postaja granične policije Stara Gradiška</item>
      <item>Postaja granične policije Terezino Polje</item>
      <item>Postaja granične policije Tovarnik</item>
      <item>Postaja granične policije Trilj</item>
      <item>Postaja granične policije Varaždin</item>
      <item>Postaja granične policije Vrbanja</item>
      <item>Postaja granične policije Vrgorac</item>
      <item>Postaja granične policije Vrpolje</item>
      <item>Postaja granične policije Zagreb</item>
      <item>Postaja granične policije Županja</item>
      <item>Postaja interventne policije Nuštar</item>
      <item>Postaja pomorske i aerodromske policije Pula</item>
      <item>Postaja pomorske i aerodromske policije Rijeka</item>
      <item>Postaja pomorske i aerodromske policije Zadar</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Gospić</item>
      <item>Postaja prometne policije Karlovac</item>
      <item>Postaja prometne policije Koprivnica</item>
      <item>Postaja prometne policije Krapina</item>
      <item>Postaja prometne policije Kutina</item>
      <item>Postaja prometne policije Osijek</item>
      <item>Postaja prometne policije Požega</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V. policijska postaja Zagreb</item>
      <item>VI. policijska postaja Zagreb</item>
      <item>VII. policijska postaja Stankovci</item>
      <item>VII. policijska postaja Zagreb</item>
    </izvorni_sadrzaj>
    <derivirana_varijabla naziv="DomainObject.PolicijskePostajeList_1">
      <item> I. policijska postaja Zagreb</item>
      <item> VIII. policijska postaja Zagreb</item>
      <item>I. policijska postaja Osijek</item>
      <item>I. policijska postaja Osijek s Ispostavom Čepin                         </item>
      <item>I. policijska postaja Rijeka</item>
      <item>I. policijska postaja Split</item>
      <item>I. policijska postaja Zadar</item>
      <item>I. postaja prometne policije Zagreb</item>
      <item>II. policijska postaja Osijek</item>
      <item>II. policijska postaja Rijeka</item>
      <item>II. policijska postaja Split</item>
      <item>II. policijska postaja Zadar</item>
      <item>II. policijska postaja Zagreb</item>
      <item>II. postaja prometne policije Zagreb</item>
      <item>III. policijska postaja Cavtat</item>
      <item>III. policijska postaja Rijeka</item>
      <item>III. policijska postaja Zagreb</item>
      <item>Ispostava granične policije Slavonski Šamac</item>
      <item>Ispostava prometne policije Opuzen</item>
      <item>Ispostava prometne policije Severin na Kupi</item>
      <item>Ispostava prometne policije Vukovar</item>
      <item>IV. policijska postaja Rijeka</item>
      <item>IV. policijska postaja Voćin</item>
      <item>IV. policijska postaja Zagreb</item>
      <item>IX. policijska postaja Zagreb</item>
      <item>Mobilna jedinica prometne policije</item>
      <item>Policijska ispostava Krapinske toplice</item>
      <item>Policijska ispostava Marija Bistrica</item>
      <item>Policijska postaja Beli Manastir</item>
      <item>Policijska postaja Belišće</item>
      <item>Policijska postaja Benkovac</item>
      <item>Policijska postaja Benkovac-Obrovac                                            </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Delnice s ispostavom Čabar</item>
      <item>Policijska postaja Donja Stubica</item>
      <item>Policijska postaja Donji Miholjac</item>
      <item>Policijska postaja Drniš</item>
      <item>Policijska postaja Dubrovnik</item>
      <item>Policijska postaja Duga Resa</item>
      <item>Policijska postaja Dugo Selo</item>
      <item>Policijska postaja Đakovo</item>
      <item>Policijska postaja Đurđevac</item>
      <item>Policijska postaja Garešnica</item>
      <item>Policijska postaja Glina</item>
      <item>Policijska postaja Gospić</item>
      <item>Policijska postaja Grubišno Polje</item>
      <item>Policijska postaja Hvar</item>
      <item>Policijska postaja Ivanec</item>
      <item>Policijska postaja Ivanić-Grad</item>
      <item>Policijska postaja Jastrebarsko</item>
      <item>Policijska postaja Karlobag</item>
      <item>Policijska postaja Karlovac</item>
      <item>Policijska postaja Karlovac s ispostavom Vojnić                </item>
      <item>Policijska postaja Kaštela</item>
      <item>Policijska postaja Klanjec</item>
      <item>Policijska postaja Knin</item>
      <item>Policijska postaja Koprivnica</item>
      <item>Policijska postaja Korčula</item>
      <item>Policijska postaja Krapina</item>
      <item>Policijska postaja Krapina s ispostavom Pregrada            </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 s ispostavom Cres</item>
      <item>Policijska postaja Metković</item>
      <item>Policijska postaja Mursko Središće</item>
      <item>Policijska postaja Našice</item>
      <item>Policijska postaja Nova Gradiška</item>
      <item>Policijska postaja Novalja</item>
      <item>Policijska postaja Novi Marof</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Pazin s Ispostavom Buzet                    </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Slavonski Brod s ispostavom Vrpolje</item>
      <item>Policijska postaja Slunj</item>
      <item>Policijska postaja Solin</item>
      <item>Policijska postaja Ston</item>
      <item>Policijska postaja Sunja</item>
      <item>Policijska postaja Sv. Ivan Zelina</item>
      <item>Policijska postaja Šibenik s ispostavom Primošten</item>
      <item>Policijska postaja Štrigova</item>
      <item>Policijska postaja Trogir</item>
      <item>Policijska postaja Umag</item>
      <item>Policijska postaja Umag s ispostavom Buje</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Vrbovec</item>
      <item>Policijska postaja Vrbovsko</item>
      <item>Policijska postaja Vukovar</item>
      <item>Policijska postaja Zabok</item>
      <item>Policijska postaja Zadar</item>
      <item>Policijska postaja Zaprešić</item>
      <item>Policijska postaja Zlatar-Bistrica</item>
      <item>Postaja aerodromske policije Čilipi</item>
      <item>Postaja aerodromske policije Pleso</item>
      <item>Postaja aerodromske policije Pula</item>
      <item>Postaja aerodromske policije Resnik</item>
      <item>Postaja aerodromske policije Rijeka</item>
      <item>Postaja aerodromske policije Zemunik</item>
      <item>Postaja granične policije Bajakovo</item>
      <item>Postaja granične policije Beli Manastir</item>
      <item>Postaja granične policije Bregana</item>
      <item>Postaja granične policije Brod na Kupi</item>
      <item>Postaja granične policije Cetingrad</item>
      <item>Postaja granične policije Dalj</item>
      <item>Postaja granične policije Donji Lapac</item>
      <item>Postaja granične policije Donji Srb</item>
      <item>Postaja granične policije Dvor</item>
      <item>Postaja granične policije Erdut</item>
      <item>Postaja granične policije Goričan</item>
      <item>Postaja granične policije Gračac</item>
      <item>Postaja granične policije Gruda</item>
      <item>Postaja granične policije Gvozd</item>
      <item>Postaja granične policije Hrvatska Kostajnica</item>
      <item>Postaja granične policije Ilok</item>
      <item>Postaja granične policije Imotski</item>
      <item>Postaja granične policije Koprivnica</item>
      <item>Postaja granične policije Korenica</item>
      <item>Postaja granične policije Macelj</item>
      <item>Postaja granične policije Metković</item>
      <item>Postaja granične policije Novska</item>
      <item>Postaja granične policije Rupa</item>
      <item>Postaja granične policije Slano</item>
      <item>Postaja granične policije Slavonski Brod</item>
      <item>POSTAJA GRANIČNE POLICIJE SLAVONSKI ŠAMAC                                         </item>
      <item>Postaja granične policije Sošice</item>
      <item>Postaja granične policije Stara Gradiška</item>
      <item>Postaja granične policije Terezino Polje</item>
      <item>Postaja granične policije Tovarnik</item>
      <item>Postaja granične policije Trilj</item>
      <item>Postaja granične policije Varaždin</item>
      <item>Postaja granične policije Vrbanja</item>
      <item>Postaja granične policije Vrgorac</item>
      <item>Postaja granične policije Vrpolje</item>
      <item>Postaja granične policije Zagreb</item>
      <item>Postaja granične policije Županja</item>
      <item>Postaja interventne policije Nuštar</item>
      <item>Postaja pomorske i aerodromske policije Pula</item>
      <item>Postaja pomorske i aerodromske policije Rijeka</item>
      <item>Postaja pomorske i aerodromske policije Zadar</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Gospić</item>
      <item>Postaja prometne policije Karlovac</item>
      <item>Postaja prometne policije Koprivnica</item>
      <item>Postaja prometne policije Krapina</item>
      <item>Postaja prometne policije Kutina</item>
      <item>Postaja prometne policije Osijek</item>
      <item>Postaja prometne policije Požega</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V. policijska postaja Zagreb</item>
      <item>VI. policijska postaja Zagreb</item>
      <item>VII. policijska postaja Stankovci</item>
      <item>VII. policijska postaja Zagreb</item>
    </derivirana_varijabla>
  </DomainObject.PolicijskePostajeList>
  <DomainObject.Predmet.OkrivljenikPravnaNazivAdresaMbs>
    <izvorni_sadrzaj/>
    <derivirana_varijabla naziv="DomainObject.Predmet.OkrivljenikPravnaNazivAdresaMbs_1"/>
  </DomainObject.Predmet.OkrivljenikPravnaNazivAdresaMbs>
  <DomainObject.Sudac.Email>
    <izvorni_sadrzaj/>
    <derivirana_varijabla naziv="DomainObject.Sudac.Email_1"/>
  </DomainObject.Sudac.Email>
  <DomainObject.Predmet.OsudenikImePrezimeAdresa>
    <izvorni_sadrzaj/>
    <derivirana_varijabla naziv="DomainObject.Predmet.OsudenikImePrezimeAdresa_1"/>
  </DomainObject.Predmet.OsudenikImePrezimeAdresa>
  <DomainObject.Predmet.OsudenikImePrezimeOIBDatRodenja>
    <izvorni_sadrzaj/>
    <derivirana_varijabla naziv="DomainObject.Predmet.OsudenikImePrezimeOIBDatRodenja_1"/>
  </DomainObject.Predmet.OsudenikImePrezimeOIBDatRodenja>
  <DomainObject.IkpPredmet.OdlukaRjesenjeIshodisni>
    <izvorni_sadrzaj/>
    <derivirana_varijabla naziv="DomainObject.IkpPredmet.OdlukaRjesenjeIshodisni_1"/>
  </DomainObject.IkpPredmet.OdlukaRjesenjeIshodisni>
  <DomainObject.IkpPredmet.NovcanaObaveza.PreostaliIznos>
    <izvorni_sadrzaj/>
    <derivirana_varijabla naziv="DomainObject.IkpPredmet.NovcanaObaveza.PreostaliIznos_1"/>
  </DomainObject.IkpPredmet.NovcanaObaveza.PreostaliIznos>
  <DomainObject.IkpPredmet.NovcanaObaveza.PNB>
    <izvorni_sadrzaj/>
    <derivirana_varijabla naziv="DomainObject.IkpPredmet.NovcanaObaveza.PNB_1"/>
  </DomainObject.IkpPredmet.NovcanaObaveza.PNB>
  <DomainObject.IkpPredmet.Trosak.PreostaliIznos>
    <izvorni_sadrzaj/>
    <derivirana_varijabla naziv="DomainObject.IkpPredmet.Trosak.PreostaliIznos_1"/>
  </DomainObject.IkpPredmet.Trosak.PreostaliIznos>
  <DomainObject.IkpPredmet.Trosak.PNB>
    <izvorni_sadrzaj/>
    <derivirana_varijabla naziv="DomainObject.IkpPredmet.Trosak.PNB_1"/>
  </DomainObject.IkpPredmet.Trosak.PNB>
  <DomainObject.IkpPredmet.IshodisnaOdlukaDatumPravomocnosti>
    <izvorni_sadrzaj/>
    <derivirana_varijabla naziv="DomainObject.IkpPredmet.IshodisnaOdlukaDatumPravomocnosti_1"/>
  </DomainObject.IkpPredmet.IshodisnaOdlukaDatumPravomocnosti>
  <DomainObject.IkpPredmet.IshodisnaOdlukaDatumOvrsnosti>
    <izvorni_sadrzaj/>
    <derivirana_varijabla naziv="DomainObject.IkpPredmet.IshodisnaOdlukaDatumOvrsnosti_1"/>
  </DomainObject.IkpPredmet.IshodisnaOdlukaDatumOvrsnosti>
</icms>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100293BC-3C9C-4740-99C7-73F5E9006100}">
  <ds:schemaRefs/>
</ds:datastoreItem>
</file>

<file path=customXml/itemProps2.xml><?xml version="1.0" encoding="utf-8"?>
<ds:datastoreItem xmlns:ds="http://schemas.openxmlformats.org/officeDocument/2006/customXml" ds:itemID="{FEC9BAA4-33F3-4993-8A79-2655F7A3F24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MasterTemplate.dotm</Template>
  <TotalTime>0</TotalTime>
  <Pages>3</Pages>
  <Words>1056</Words>
  <Characters>6022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Milić</dc:creator>
  <cp:lastModifiedBy>Ines Vuka</cp:lastModifiedBy>
  <cp:revision>2</cp:revision>
  <cp:lastPrinted>2023-06-01T11:52:00Z</cp:lastPrinted>
  <dcterms:created xsi:type="dcterms:W3CDTF">2023-07-26T11:04:00Z</dcterms:created>
  <dcterms:modified xsi:type="dcterms:W3CDTF">2023-07-26T11:04:00Z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Su-774/2023-30 / Odluka - Obavijest (obavijest_7_Su-774-23-25-7-23docx.docx)</vt:lpwstr>
  </property>
  <property fmtid="{D5CDD505-2E9C-101B-9397-08002B2CF9AE}" pid="4" name="CC_coloring">
    <vt:bool>true</vt:bool>
  </property>
  <property fmtid="{D5CDD505-2E9C-101B-9397-08002B2CF9AE}" pid="5" name="BrojStranica">
    <vt:i4>3</vt:i4>
  </property>
</Properties>
</file>